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3FCA" w:rsidRPr="009748B2" w:rsidRDefault="00A73D7A" w:rsidP="00EA0DB3">
      <w:pPr>
        <w:spacing w:after="0" w:line="240" w:lineRule="auto"/>
        <w:ind w:left="1134"/>
        <w:jc w:val="center"/>
        <w:rPr>
          <w:rFonts w:ascii="Times New Roman" w:hAnsi="Times New Roman" w:cs="Times New Roman"/>
          <w:b/>
          <w:sz w:val="28"/>
          <w:szCs w:val="28"/>
          <w:lang w:val="id-ID"/>
        </w:rPr>
      </w:pPr>
      <w:bookmarkStart w:id="0" w:name="_GoBack"/>
      <w:bookmarkEnd w:id="0"/>
      <w:r w:rsidRPr="009748B2">
        <w:rPr>
          <w:rFonts w:ascii="Times New Roman" w:hAnsi="Times New Roman" w:cs="Times New Roman"/>
          <w:b/>
          <w:noProof/>
          <w:sz w:val="28"/>
          <w:szCs w:val="28"/>
        </w:rPr>
        <w:drawing>
          <wp:anchor distT="0" distB="0" distL="114300" distR="114300" simplePos="0" relativeHeight="251744256" behindDoc="1" locked="0" layoutInCell="1" allowOverlap="1" wp14:anchorId="012FDDD5" wp14:editId="245DDDF7">
            <wp:simplePos x="0" y="0"/>
            <wp:positionH relativeFrom="column">
              <wp:posOffset>-57785</wp:posOffset>
            </wp:positionH>
            <wp:positionV relativeFrom="paragraph">
              <wp:posOffset>-635</wp:posOffset>
            </wp:positionV>
            <wp:extent cx="849684" cy="855870"/>
            <wp:effectExtent l="0" t="0" r="7620" b="1905"/>
            <wp:wrapNone/>
            <wp:docPr id="17" name="Picture 17" descr="Description: UNTAN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ANW~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84" cy="85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7C3" w:rsidRPr="009748B2">
        <w:rPr>
          <w:rFonts w:ascii="Times New Roman" w:hAnsi="Times New Roman" w:cs="Times New Roman"/>
          <w:b/>
          <w:sz w:val="28"/>
          <w:szCs w:val="28"/>
          <w:lang w:val="en-ID"/>
        </w:rPr>
        <w:t>KEMENTRI</w:t>
      </w:r>
      <w:r w:rsidR="00072B98" w:rsidRPr="009748B2">
        <w:rPr>
          <w:rFonts w:ascii="Times New Roman" w:hAnsi="Times New Roman" w:cs="Times New Roman"/>
          <w:b/>
          <w:sz w:val="28"/>
          <w:szCs w:val="28"/>
          <w:lang w:val="en-ID"/>
        </w:rPr>
        <w:t xml:space="preserve">AN </w:t>
      </w:r>
      <w:r w:rsidR="00293FCA" w:rsidRPr="009748B2">
        <w:rPr>
          <w:rFonts w:ascii="Times New Roman" w:hAnsi="Times New Roman" w:cs="Times New Roman"/>
          <w:b/>
          <w:sz w:val="28"/>
          <w:szCs w:val="28"/>
          <w:lang w:val="id-ID"/>
        </w:rPr>
        <w:t xml:space="preserve">PENDIDIKAN, KEBUDAYAAN, </w:t>
      </w:r>
    </w:p>
    <w:p w:rsidR="000817C3" w:rsidRPr="009748B2" w:rsidRDefault="00293FCA" w:rsidP="00EA0DB3">
      <w:pPr>
        <w:spacing w:after="0" w:line="240" w:lineRule="auto"/>
        <w:ind w:left="1134"/>
        <w:jc w:val="center"/>
        <w:rPr>
          <w:rFonts w:ascii="Times New Roman" w:hAnsi="Times New Roman" w:cs="Times New Roman"/>
          <w:b/>
          <w:sz w:val="28"/>
          <w:szCs w:val="28"/>
          <w:lang w:val="id-ID"/>
        </w:rPr>
      </w:pPr>
      <w:r w:rsidRPr="009748B2">
        <w:rPr>
          <w:rFonts w:ascii="Times New Roman" w:hAnsi="Times New Roman" w:cs="Times New Roman"/>
          <w:b/>
          <w:sz w:val="28"/>
          <w:szCs w:val="28"/>
          <w:lang w:val="id-ID"/>
        </w:rPr>
        <w:t>RISET, DAN TEKNOLOGI</w:t>
      </w:r>
    </w:p>
    <w:p w:rsidR="00072B98" w:rsidRPr="009748B2" w:rsidRDefault="00072B98" w:rsidP="00EA0DB3">
      <w:pPr>
        <w:spacing w:after="0" w:line="240" w:lineRule="auto"/>
        <w:ind w:left="1134"/>
        <w:jc w:val="center"/>
        <w:rPr>
          <w:rFonts w:ascii="Times New Roman" w:hAnsi="Times New Roman" w:cs="Times New Roman"/>
          <w:b/>
          <w:sz w:val="28"/>
          <w:szCs w:val="28"/>
          <w:lang w:val="en-ID"/>
        </w:rPr>
      </w:pPr>
      <w:r w:rsidRPr="009748B2">
        <w:rPr>
          <w:rFonts w:ascii="Times New Roman" w:hAnsi="Times New Roman" w:cs="Times New Roman"/>
          <w:b/>
          <w:sz w:val="28"/>
          <w:szCs w:val="28"/>
          <w:lang w:val="en-ID"/>
        </w:rPr>
        <w:t>UNIVERSITAS TANJUNGPURA</w:t>
      </w:r>
    </w:p>
    <w:p w:rsidR="006C2172" w:rsidRPr="00A528FE" w:rsidRDefault="006C2172" w:rsidP="00EA0DB3">
      <w:pPr>
        <w:spacing w:after="0" w:line="240" w:lineRule="auto"/>
        <w:ind w:left="1134"/>
        <w:jc w:val="center"/>
        <w:rPr>
          <w:rFonts w:ascii="Times New Roman" w:hAnsi="Times New Roman" w:cs="Times New Roman"/>
          <w:b/>
          <w:sz w:val="32"/>
          <w:szCs w:val="32"/>
          <w:lang w:val="en-ID"/>
        </w:rPr>
      </w:pPr>
      <w:r w:rsidRPr="00A528FE">
        <w:rPr>
          <w:rFonts w:ascii="Times New Roman" w:hAnsi="Times New Roman" w:cs="Times New Roman"/>
          <w:b/>
          <w:sz w:val="32"/>
          <w:szCs w:val="32"/>
          <w:lang w:val="en-ID"/>
        </w:rPr>
        <w:t>FAKULTAS KEHUTANAN</w:t>
      </w:r>
    </w:p>
    <w:p w:rsidR="00A528FE" w:rsidRDefault="006C2172" w:rsidP="00EA0DB3">
      <w:pPr>
        <w:spacing w:after="0" w:line="240" w:lineRule="auto"/>
        <w:ind w:left="1134"/>
        <w:jc w:val="center"/>
        <w:rPr>
          <w:rFonts w:ascii="Times New Roman" w:hAnsi="Times New Roman" w:cs="Times New Roman"/>
          <w:b/>
          <w:sz w:val="20"/>
          <w:szCs w:val="20"/>
          <w:lang w:val="id-ID"/>
        </w:rPr>
      </w:pPr>
      <w:r w:rsidRPr="00A528FE">
        <w:rPr>
          <w:rFonts w:ascii="Times New Roman" w:hAnsi="Times New Roman" w:cs="Times New Roman"/>
          <w:b/>
          <w:sz w:val="20"/>
          <w:szCs w:val="20"/>
          <w:lang w:val="en-ID"/>
        </w:rPr>
        <w:t xml:space="preserve">Jalan </w:t>
      </w:r>
      <w:r w:rsidR="00A528FE" w:rsidRPr="00A528FE">
        <w:rPr>
          <w:rFonts w:ascii="Times New Roman" w:hAnsi="Times New Roman" w:cs="Times New Roman"/>
          <w:b/>
          <w:sz w:val="20"/>
          <w:szCs w:val="20"/>
          <w:lang w:val="id-ID"/>
        </w:rPr>
        <w:t>Daya Nasional</w:t>
      </w:r>
      <w:r w:rsidRPr="00A528FE">
        <w:rPr>
          <w:rFonts w:ascii="Times New Roman" w:hAnsi="Times New Roman" w:cs="Times New Roman"/>
          <w:b/>
          <w:sz w:val="20"/>
          <w:szCs w:val="20"/>
          <w:lang w:val="en-ID"/>
        </w:rPr>
        <w:t xml:space="preserve"> Pontianak </w:t>
      </w:r>
      <w:r w:rsidR="00293FCA" w:rsidRPr="00A528FE">
        <w:rPr>
          <w:rFonts w:ascii="Times New Roman" w:hAnsi="Times New Roman" w:cs="Times New Roman"/>
          <w:b/>
          <w:sz w:val="20"/>
          <w:szCs w:val="20"/>
          <w:lang w:val="en-ID"/>
        </w:rPr>
        <w:t xml:space="preserve">78124 Telp (0561) 767673, </w:t>
      </w:r>
      <w:r w:rsidR="00A528FE">
        <w:rPr>
          <w:rFonts w:ascii="Times New Roman" w:hAnsi="Times New Roman" w:cs="Times New Roman"/>
          <w:b/>
          <w:sz w:val="20"/>
          <w:szCs w:val="20"/>
          <w:lang w:val="id-ID"/>
        </w:rPr>
        <w:t xml:space="preserve">764153, Fax. (0561) 764153 </w:t>
      </w:r>
    </w:p>
    <w:p w:rsidR="00711F63" w:rsidRDefault="00293FCA" w:rsidP="00EA0DB3">
      <w:pPr>
        <w:spacing w:after="0" w:line="240" w:lineRule="auto"/>
        <w:ind w:left="1134"/>
        <w:jc w:val="center"/>
        <w:rPr>
          <w:rFonts w:ascii="Times New Roman" w:hAnsi="Times New Roman" w:cs="Times New Roman"/>
          <w:b/>
          <w:sz w:val="24"/>
          <w:szCs w:val="24"/>
          <w:lang w:val="en-ID"/>
        </w:rPr>
      </w:pPr>
      <w:r w:rsidRPr="00A528FE">
        <w:rPr>
          <w:rFonts w:ascii="Times New Roman" w:hAnsi="Times New Roman" w:cs="Times New Roman"/>
          <w:b/>
          <w:sz w:val="20"/>
          <w:szCs w:val="20"/>
          <w:lang w:val="en-ID"/>
        </w:rPr>
        <w:t>K</w:t>
      </w:r>
      <w:r w:rsidR="00711F63" w:rsidRPr="00A528FE">
        <w:rPr>
          <w:rFonts w:ascii="Times New Roman" w:hAnsi="Times New Roman" w:cs="Times New Roman"/>
          <w:b/>
          <w:sz w:val="20"/>
          <w:szCs w:val="20"/>
          <w:lang w:val="en-ID"/>
        </w:rPr>
        <w:t xml:space="preserve">otak </w:t>
      </w:r>
      <w:r w:rsidRPr="00A528FE">
        <w:rPr>
          <w:rFonts w:ascii="Times New Roman" w:hAnsi="Times New Roman" w:cs="Times New Roman"/>
          <w:b/>
          <w:sz w:val="20"/>
          <w:szCs w:val="20"/>
          <w:lang w:val="id-ID"/>
        </w:rPr>
        <w:t>P</w:t>
      </w:r>
      <w:r w:rsidR="00711F63" w:rsidRPr="00A528FE">
        <w:rPr>
          <w:rFonts w:ascii="Times New Roman" w:hAnsi="Times New Roman" w:cs="Times New Roman"/>
          <w:b/>
          <w:sz w:val="20"/>
          <w:szCs w:val="20"/>
          <w:lang w:val="en-ID"/>
        </w:rPr>
        <w:t>os 6271</w:t>
      </w:r>
      <w:r w:rsidR="00A528FE">
        <w:rPr>
          <w:rFonts w:ascii="Times New Roman" w:hAnsi="Times New Roman" w:cs="Times New Roman"/>
          <w:b/>
          <w:sz w:val="20"/>
          <w:szCs w:val="20"/>
          <w:lang w:val="id-ID"/>
        </w:rPr>
        <w:t xml:space="preserve"> </w:t>
      </w:r>
      <w:r w:rsidRPr="00A528FE">
        <w:rPr>
          <w:rFonts w:ascii="Times New Roman" w:hAnsi="Times New Roman" w:cs="Times New Roman"/>
          <w:b/>
          <w:sz w:val="20"/>
          <w:szCs w:val="20"/>
          <w:lang w:val="id-ID"/>
        </w:rPr>
        <w:t>h</w:t>
      </w:r>
      <w:r w:rsidR="00711F63" w:rsidRPr="00A528FE">
        <w:rPr>
          <w:rFonts w:ascii="Times New Roman" w:hAnsi="Times New Roman" w:cs="Times New Roman"/>
          <w:b/>
          <w:sz w:val="20"/>
          <w:szCs w:val="20"/>
          <w:lang w:val="en-ID"/>
        </w:rPr>
        <w:t>ttp//:www.untan.ac.id/fahutan. Email:fahutan</w:t>
      </w:r>
      <w:r w:rsidR="00ED210A" w:rsidRPr="00A528FE">
        <w:rPr>
          <w:rFonts w:ascii="Times New Roman" w:hAnsi="Times New Roman" w:cs="Times New Roman"/>
          <w:b/>
          <w:sz w:val="20"/>
          <w:szCs w:val="20"/>
          <w:lang w:val="en-ID"/>
        </w:rPr>
        <w:t>_untan@yahoo.com</w:t>
      </w:r>
    </w:p>
    <w:p w:rsidR="00AC16E9" w:rsidRDefault="00EA0DB3" w:rsidP="00AC16E9">
      <w:pPr>
        <w:spacing w:line="240" w:lineRule="auto"/>
        <w:jc w:val="center"/>
        <w:rPr>
          <w:rFonts w:ascii="Times New Roman" w:hAnsi="Times New Roman" w:cs="Times New Roman"/>
          <w:b/>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40191F4E" wp14:editId="1ED2B8C2">
                <wp:simplePos x="0" y="0"/>
                <wp:positionH relativeFrom="column">
                  <wp:posOffset>3810</wp:posOffset>
                </wp:positionH>
                <wp:positionV relativeFrom="paragraph">
                  <wp:posOffset>125730</wp:posOffset>
                </wp:positionV>
                <wp:extent cx="63474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6347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EE9FA" id="Straight Connector 1"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9pt" to="500.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" strokecolor="black [3213]" strokeweight="1.5pt">
                <v:stroke joinstyle="miter"/>
              </v:line>
            </w:pict>
          </mc:Fallback>
        </mc:AlternateContent>
      </w:r>
    </w:p>
    <w:p w:rsidR="002F7786" w:rsidRDefault="002F7786" w:rsidP="00C41D3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Ringkasan Seminar </w:t>
      </w:r>
      <w:r w:rsidR="00AA2927">
        <w:rPr>
          <w:rFonts w:ascii="Times New Roman" w:hAnsi="Times New Roman" w:cs="Times New Roman"/>
          <w:b/>
          <w:sz w:val="24"/>
          <w:szCs w:val="24"/>
          <w:lang w:val="en-ID"/>
        </w:rPr>
        <w:t>Pr</w:t>
      </w:r>
      <w:r w:rsidR="00CD5AF4">
        <w:rPr>
          <w:rFonts w:ascii="Times New Roman" w:hAnsi="Times New Roman" w:cs="Times New Roman"/>
          <w:b/>
          <w:sz w:val="24"/>
          <w:szCs w:val="24"/>
          <w:lang w:val="id-ID"/>
        </w:rPr>
        <w:t>opos</w:t>
      </w:r>
      <w:r w:rsidR="00AA2927">
        <w:rPr>
          <w:rFonts w:ascii="Times New Roman" w:hAnsi="Times New Roman" w:cs="Times New Roman"/>
          <w:b/>
          <w:sz w:val="24"/>
          <w:szCs w:val="24"/>
          <w:lang w:val="en-ID"/>
        </w:rPr>
        <w:t>a</w:t>
      </w:r>
      <w:r w:rsidR="00CD5AF4">
        <w:rPr>
          <w:rFonts w:ascii="Times New Roman" w:hAnsi="Times New Roman" w:cs="Times New Roman"/>
          <w:b/>
          <w:sz w:val="24"/>
          <w:szCs w:val="24"/>
          <w:lang w:val="id-ID"/>
        </w:rPr>
        <w:t>l</w:t>
      </w:r>
      <w:r w:rsidR="00AA2927">
        <w:rPr>
          <w:rFonts w:ascii="Times New Roman" w:hAnsi="Times New Roman" w:cs="Times New Roman"/>
          <w:b/>
          <w:sz w:val="24"/>
          <w:szCs w:val="24"/>
          <w:lang w:val="en-ID"/>
        </w:rPr>
        <w:t xml:space="preserve"> Penelitian Mahasiswa Jurusan Kehutanan </w:t>
      </w:r>
    </w:p>
    <w:p w:rsidR="00AA2927" w:rsidRDefault="00AA2927" w:rsidP="00C41D3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Fakul</w:t>
      </w:r>
      <w:r w:rsidR="00143AEE">
        <w:rPr>
          <w:rFonts w:ascii="Times New Roman" w:hAnsi="Times New Roman" w:cs="Times New Roman"/>
          <w:b/>
          <w:sz w:val="24"/>
          <w:szCs w:val="24"/>
          <w:lang w:val="en-ID"/>
        </w:rPr>
        <w:t>tas Kehutanan Universiras Tanjung</w:t>
      </w:r>
      <w:r>
        <w:rPr>
          <w:rFonts w:ascii="Times New Roman" w:hAnsi="Times New Roman" w:cs="Times New Roman"/>
          <w:b/>
          <w:sz w:val="24"/>
          <w:szCs w:val="24"/>
          <w:lang w:val="en-ID"/>
        </w:rPr>
        <w:t>pura</w:t>
      </w:r>
    </w:p>
    <w:p w:rsidR="00AC16E9" w:rsidRPr="002F7786" w:rsidRDefault="00EA0DB3" w:rsidP="00AA2927">
      <w:pPr>
        <w:spacing w:line="240" w:lineRule="auto"/>
        <w:jc w:val="center"/>
        <w:rPr>
          <w:rFonts w:ascii="Times New Roman" w:hAnsi="Times New Roman" w:cs="Times New Roman"/>
          <w:b/>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747328" behindDoc="0" locked="0" layoutInCell="1" allowOverlap="1" wp14:anchorId="1506BC4D" wp14:editId="3E7296F0">
                <wp:simplePos x="0" y="0"/>
                <wp:positionH relativeFrom="column">
                  <wp:posOffset>0</wp:posOffset>
                </wp:positionH>
                <wp:positionV relativeFrom="paragraph">
                  <wp:posOffset>136525</wp:posOffset>
                </wp:positionV>
                <wp:extent cx="6347460"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6347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A587B" id="Straight Connector 2"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5pt" to="49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" strokecolor="black [3213]" strokeweight="1.5pt">
                <v:stroke joinstyle="miter"/>
              </v:line>
            </w:pict>
          </mc:Fallback>
        </mc:AlternateContent>
      </w:r>
    </w:p>
    <w:p w:rsidR="006E4517" w:rsidRPr="00CD5AF4" w:rsidRDefault="006E4517" w:rsidP="00CD5AF4">
      <w:pPr>
        <w:tabs>
          <w:tab w:val="left" w:pos="1843"/>
        </w:tabs>
        <w:spacing w:after="0" w:line="276" w:lineRule="auto"/>
        <w:ind w:left="1701" w:hanging="1701"/>
        <w:jc w:val="both"/>
        <w:rPr>
          <w:rFonts w:ascii="Times New Roman" w:hAnsi="Times New Roman" w:cs="Times New Roman"/>
          <w:b/>
          <w:sz w:val="24"/>
          <w:szCs w:val="24"/>
          <w:lang w:val="id-ID"/>
        </w:rPr>
      </w:pPr>
      <w:r w:rsidRPr="00CD5AF4">
        <w:rPr>
          <w:rFonts w:ascii="Times New Roman" w:hAnsi="Times New Roman" w:cs="Times New Roman"/>
          <w:b/>
          <w:sz w:val="24"/>
          <w:szCs w:val="24"/>
          <w:lang w:val="en-ID"/>
        </w:rPr>
        <w:t>Nama</w:t>
      </w:r>
      <w:r w:rsidRPr="00CD5AF4">
        <w:rPr>
          <w:rFonts w:ascii="Times New Roman" w:hAnsi="Times New Roman" w:cs="Times New Roman"/>
          <w:b/>
          <w:sz w:val="24"/>
          <w:szCs w:val="24"/>
          <w:lang w:val="en-ID"/>
        </w:rPr>
        <w:tab/>
        <w:t xml:space="preserve">: </w:t>
      </w:r>
      <w:r w:rsidR="00CD5AF4">
        <w:rPr>
          <w:rFonts w:ascii="Times New Roman" w:hAnsi="Times New Roman" w:cs="Times New Roman"/>
          <w:b/>
          <w:sz w:val="24"/>
          <w:szCs w:val="24"/>
          <w:lang w:val="en-ID"/>
        </w:rPr>
        <w:tab/>
      </w:r>
      <w:r w:rsidR="00CD5AF4">
        <w:rPr>
          <w:rFonts w:ascii="Times New Roman" w:hAnsi="Times New Roman" w:cs="Times New Roman"/>
          <w:b/>
          <w:sz w:val="24"/>
          <w:szCs w:val="24"/>
          <w:lang w:val="id-ID"/>
        </w:rPr>
        <w:t>...............................</w:t>
      </w:r>
      <w:r w:rsidR="00582621">
        <w:rPr>
          <w:rFonts w:ascii="Times New Roman" w:hAnsi="Times New Roman" w:cs="Times New Roman"/>
          <w:b/>
          <w:sz w:val="24"/>
          <w:szCs w:val="24"/>
          <w:lang w:val="id-ID"/>
        </w:rPr>
        <w:t>................</w:t>
      </w:r>
    </w:p>
    <w:p w:rsidR="006E4517" w:rsidRPr="00CD5AF4" w:rsidRDefault="006E4517" w:rsidP="00CD5AF4">
      <w:pPr>
        <w:tabs>
          <w:tab w:val="left" w:pos="1843"/>
        </w:tabs>
        <w:spacing w:after="0" w:line="276" w:lineRule="auto"/>
        <w:ind w:left="1701" w:hanging="1701"/>
        <w:jc w:val="both"/>
        <w:rPr>
          <w:rFonts w:ascii="Times New Roman" w:hAnsi="Times New Roman" w:cs="Times New Roman"/>
          <w:b/>
          <w:sz w:val="24"/>
          <w:szCs w:val="24"/>
          <w:lang w:val="en-ID"/>
        </w:rPr>
      </w:pPr>
      <w:r w:rsidRPr="00CD5AF4">
        <w:rPr>
          <w:rFonts w:ascii="Times New Roman" w:hAnsi="Times New Roman" w:cs="Times New Roman"/>
          <w:b/>
          <w:sz w:val="24"/>
          <w:szCs w:val="24"/>
          <w:lang w:val="en-ID"/>
        </w:rPr>
        <w:t>NIM</w:t>
      </w:r>
      <w:r w:rsidRPr="00CD5AF4">
        <w:rPr>
          <w:rFonts w:ascii="Times New Roman" w:hAnsi="Times New Roman" w:cs="Times New Roman"/>
          <w:b/>
          <w:sz w:val="24"/>
          <w:szCs w:val="24"/>
          <w:lang w:val="en-ID"/>
        </w:rPr>
        <w:tab/>
        <w:t xml:space="preserve">: </w:t>
      </w:r>
      <w:r w:rsidR="00CD5AF4">
        <w:rPr>
          <w:rFonts w:ascii="Times New Roman" w:hAnsi="Times New Roman" w:cs="Times New Roman"/>
          <w:b/>
          <w:sz w:val="24"/>
          <w:szCs w:val="24"/>
          <w:lang w:val="en-ID"/>
        </w:rPr>
        <w:tab/>
      </w:r>
      <w:r w:rsidR="00CD5AF4">
        <w:rPr>
          <w:rFonts w:ascii="Times New Roman" w:hAnsi="Times New Roman" w:cs="Times New Roman"/>
          <w:b/>
          <w:sz w:val="24"/>
          <w:szCs w:val="24"/>
          <w:lang w:val="id-ID"/>
        </w:rPr>
        <w:t>...............................</w:t>
      </w:r>
      <w:r w:rsidR="00582621">
        <w:rPr>
          <w:rFonts w:ascii="Times New Roman" w:hAnsi="Times New Roman" w:cs="Times New Roman"/>
          <w:b/>
          <w:sz w:val="24"/>
          <w:szCs w:val="24"/>
          <w:lang w:val="id-ID"/>
        </w:rPr>
        <w:t>................</w:t>
      </w:r>
    </w:p>
    <w:p w:rsidR="00F33AEF" w:rsidRPr="00CD5AF4" w:rsidRDefault="006E4517" w:rsidP="00CD5AF4">
      <w:pPr>
        <w:tabs>
          <w:tab w:val="left" w:pos="1843"/>
        </w:tabs>
        <w:spacing w:after="0" w:line="276" w:lineRule="auto"/>
        <w:ind w:left="1701" w:hanging="1701"/>
        <w:jc w:val="both"/>
        <w:rPr>
          <w:rFonts w:ascii="Times New Roman" w:hAnsi="Times New Roman" w:cs="Times New Roman"/>
          <w:b/>
          <w:sz w:val="24"/>
          <w:szCs w:val="24"/>
          <w:lang w:val="en-ID"/>
        </w:rPr>
      </w:pPr>
      <w:r w:rsidRPr="00CD5AF4">
        <w:rPr>
          <w:rFonts w:ascii="Times New Roman" w:hAnsi="Times New Roman" w:cs="Times New Roman"/>
          <w:b/>
          <w:sz w:val="24"/>
          <w:szCs w:val="24"/>
          <w:lang w:val="en-ID"/>
        </w:rPr>
        <w:t>Jurusan/Prodi</w:t>
      </w:r>
      <w:r w:rsidRPr="00CD5AF4">
        <w:rPr>
          <w:rFonts w:ascii="Times New Roman" w:hAnsi="Times New Roman" w:cs="Times New Roman"/>
          <w:b/>
          <w:sz w:val="24"/>
          <w:szCs w:val="24"/>
          <w:lang w:val="en-ID"/>
        </w:rPr>
        <w:tab/>
        <w:t>: Kehutanan/Kehutanan</w:t>
      </w:r>
    </w:p>
    <w:p w:rsidR="00763856" w:rsidRPr="00CD5AF4" w:rsidRDefault="009B70A4" w:rsidP="00CD5AF4">
      <w:pPr>
        <w:tabs>
          <w:tab w:val="left" w:pos="1843"/>
          <w:tab w:val="left" w:pos="2410"/>
        </w:tabs>
        <w:spacing w:after="0" w:line="276" w:lineRule="auto"/>
        <w:ind w:left="1701" w:hanging="1701"/>
        <w:jc w:val="both"/>
        <w:rPr>
          <w:rFonts w:ascii="Times New Roman" w:hAnsi="Times New Roman" w:cs="Times New Roman"/>
          <w:b/>
          <w:sz w:val="24"/>
          <w:szCs w:val="24"/>
          <w:lang w:val="en-ID"/>
        </w:rPr>
      </w:pPr>
      <w:r w:rsidRPr="00CD5AF4">
        <w:rPr>
          <w:rFonts w:ascii="Times New Roman" w:hAnsi="Times New Roman" w:cs="Times New Roman"/>
          <w:b/>
          <w:sz w:val="24"/>
          <w:szCs w:val="24"/>
          <w:lang w:val="en-ID"/>
        </w:rPr>
        <w:t>Judul</w:t>
      </w:r>
      <w:r w:rsidRPr="00CD5AF4">
        <w:rPr>
          <w:rFonts w:ascii="Times New Roman" w:hAnsi="Times New Roman" w:cs="Times New Roman"/>
          <w:b/>
          <w:sz w:val="24"/>
          <w:szCs w:val="24"/>
          <w:lang w:val="en-ID"/>
        </w:rPr>
        <w:tab/>
        <w:t xml:space="preserve">: </w:t>
      </w:r>
      <w:r w:rsidR="00CD5AF4">
        <w:rPr>
          <w:rFonts w:ascii="Times New Roman" w:hAnsi="Times New Roman" w:cs="Times New Roman"/>
          <w:b/>
          <w:sz w:val="24"/>
          <w:szCs w:val="24"/>
          <w:lang w:val="id-ID"/>
        </w:rPr>
        <w:t>.........................................................................................................</w:t>
      </w:r>
      <w:r w:rsidR="00DC1A1B" w:rsidRPr="00CD5AF4">
        <w:rPr>
          <w:rFonts w:ascii="Times New Roman" w:hAnsi="Times New Roman" w:cs="Times New Roman"/>
          <w:b/>
          <w:sz w:val="24"/>
          <w:szCs w:val="24"/>
          <w:lang w:val="en-ID"/>
        </w:rPr>
        <w:t xml:space="preserve">    </w:t>
      </w:r>
    </w:p>
    <w:p w:rsidR="00F33AEF" w:rsidRDefault="00763856" w:rsidP="00CD5AF4">
      <w:pPr>
        <w:tabs>
          <w:tab w:val="left" w:pos="1843"/>
          <w:tab w:val="left" w:pos="2268"/>
        </w:tabs>
        <w:spacing w:after="0" w:line="276" w:lineRule="auto"/>
        <w:ind w:left="1701" w:hanging="1701"/>
        <w:jc w:val="both"/>
        <w:rPr>
          <w:rFonts w:ascii="Times New Roman" w:hAnsi="Times New Roman" w:cs="Times New Roman"/>
          <w:b/>
          <w:sz w:val="24"/>
          <w:szCs w:val="24"/>
          <w:lang w:val="id-ID"/>
        </w:rPr>
      </w:pPr>
      <w:r w:rsidRPr="00CD5AF4">
        <w:rPr>
          <w:rFonts w:ascii="Times New Roman" w:hAnsi="Times New Roman" w:cs="Times New Roman"/>
          <w:b/>
          <w:sz w:val="24"/>
          <w:szCs w:val="24"/>
          <w:lang w:val="en-ID"/>
        </w:rPr>
        <w:tab/>
      </w:r>
      <w:r w:rsidRPr="00CD5AF4">
        <w:rPr>
          <w:rFonts w:ascii="Times New Roman" w:hAnsi="Times New Roman" w:cs="Times New Roman"/>
          <w:b/>
          <w:sz w:val="24"/>
          <w:szCs w:val="24"/>
          <w:lang w:val="en-ID"/>
        </w:rPr>
        <w:tab/>
      </w:r>
      <w:r w:rsidR="00CD5AF4">
        <w:rPr>
          <w:rFonts w:ascii="Times New Roman" w:hAnsi="Times New Roman" w:cs="Times New Roman"/>
          <w:b/>
          <w:sz w:val="24"/>
          <w:szCs w:val="24"/>
          <w:lang w:val="id-ID"/>
        </w:rPr>
        <w:t>.........................................................................................................</w:t>
      </w:r>
    </w:p>
    <w:p w:rsidR="00CD5AF4" w:rsidRPr="00CD5AF4" w:rsidRDefault="00CD5AF4" w:rsidP="00CD5AF4">
      <w:pPr>
        <w:tabs>
          <w:tab w:val="left" w:pos="1843"/>
          <w:tab w:val="left" w:pos="2268"/>
        </w:tabs>
        <w:spacing w:after="0" w:line="276" w:lineRule="auto"/>
        <w:ind w:left="1701" w:hanging="1701"/>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t>.........................................................................................................</w:t>
      </w:r>
    </w:p>
    <w:p w:rsidR="00710ACF" w:rsidRPr="00CD5AF4" w:rsidRDefault="00710ACF" w:rsidP="00CD5AF4">
      <w:pPr>
        <w:tabs>
          <w:tab w:val="left" w:pos="1843"/>
        </w:tabs>
        <w:spacing w:after="0" w:line="276" w:lineRule="auto"/>
        <w:ind w:left="1701" w:hanging="1701"/>
        <w:jc w:val="both"/>
        <w:rPr>
          <w:rFonts w:ascii="Times New Roman" w:hAnsi="Times New Roman" w:cs="Times New Roman"/>
          <w:b/>
          <w:sz w:val="24"/>
          <w:szCs w:val="24"/>
          <w:lang w:val="id-ID"/>
        </w:rPr>
      </w:pPr>
      <w:r w:rsidRPr="00CD5AF4">
        <w:rPr>
          <w:rFonts w:ascii="Times New Roman" w:hAnsi="Times New Roman" w:cs="Times New Roman"/>
          <w:b/>
          <w:sz w:val="24"/>
          <w:szCs w:val="24"/>
          <w:lang w:val="en-ID"/>
        </w:rPr>
        <w:t>Pembimbing</w:t>
      </w:r>
      <w:r w:rsidRPr="00CD5AF4">
        <w:rPr>
          <w:rFonts w:ascii="Times New Roman" w:hAnsi="Times New Roman" w:cs="Times New Roman"/>
          <w:b/>
          <w:sz w:val="24"/>
          <w:szCs w:val="24"/>
          <w:lang w:val="en-ID"/>
        </w:rPr>
        <w:tab/>
        <w:t xml:space="preserve">: 1. </w:t>
      </w:r>
      <w:r w:rsidR="00CD5AF4">
        <w:rPr>
          <w:rFonts w:ascii="Times New Roman" w:hAnsi="Times New Roman" w:cs="Times New Roman"/>
          <w:b/>
          <w:sz w:val="24"/>
          <w:szCs w:val="24"/>
          <w:lang w:val="id-ID"/>
        </w:rPr>
        <w:t>......................................................</w:t>
      </w:r>
    </w:p>
    <w:p w:rsidR="00ED210A" w:rsidRDefault="004423D4" w:rsidP="00CD5AF4">
      <w:pPr>
        <w:tabs>
          <w:tab w:val="left" w:pos="1843"/>
        </w:tabs>
        <w:spacing w:after="0" w:line="276" w:lineRule="auto"/>
        <w:ind w:left="1701" w:hanging="1701"/>
        <w:jc w:val="both"/>
        <w:rPr>
          <w:rFonts w:ascii="Times New Roman" w:hAnsi="Times New Roman" w:cs="Times New Roman"/>
          <w:b/>
          <w:sz w:val="28"/>
          <w:szCs w:val="28"/>
          <w:lang w:val="en-ID"/>
        </w:rPr>
      </w:pPr>
      <w:r w:rsidRPr="00CD5AF4">
        <w:rPr>
          <w:rFonts w:ascii="Times New Roman" w:hAnsi="Times New Roman" w:cs="Times New Roman"/>
          <w:b/>
          <w:sz w:val="24"/>
          <w:szCs w:val="24"/>
          <w:lang w:val="en-ID"/>
        </w:rPr>
        <w:tab/>
      </w:r>
      <w:r w:rsidR="00CD5AF4">
        <w:rPr>
          <w:rFonts w:ascii="Times New Roman" w:hAnsi="Times New Roman" w:cs="Times New Roman"/>
          <w:b/>
          <w:sz w:val="24"/>
          <w:szCs w:val="24"/>
          <w:lang w:val="en-ID"/>
        </w:rPr>
        <w:t xml:space="preserve"> </w:t>
      </w:r>
      <w:r w:rsidR="00CD5AF4">
        <w:rPr>
          <w:rFonts w:ascii="Times New Roman" w:hAnsi="Times New Roman" w:cs="Times New Roman"/>
          <w:b/>
          <w:sz w:val="24"/>
          <w:szCs w:val="24"/>
          <w:lang w:val="en-ID"/>
        </w:rPr>
        <w:tab/>
      </w:r>
      <w:r w:rsidRPr="00CD5AF4">
        <w:rPr>
          <w:rFonts w:ascii="Times New Roman" w:hAnsi="Times New Roman" w:cs="Times New Roman"/>
          <w:b/>
          <w:sz w:val="24"/>
          <w:szCs w:val="24"/>
          <w:lang w:val="en-ID"/>
        </w:rPr>
        <w:t xml:space="preserve">2. </w:t>
      </w:r>
      <w:r w:rsidR="00CD5AF4">
        <w:rPr>
          <w:rFonts w:ascii="Times New Roman" w:hAnsi="Times New Roman" w:cs="Times New Roman"/>
          <w:b/>
          <w:sz w:val="24"/>
          <w:szCs w:val="24"/>
          <w:lang w:val="id-ID"/>
        </w:rPr>
        <w:t>......................................................</w:t>
      </w:r>
      <w:r w:rsidR="006E4517">
        <w:rPr>
          <w:rFonts w:ascii="Times New Roman" w:hAnsi="Times New Roman" w:cs="Times New Roman"/>
          <w:b/>
          <w:sz w:val="28"/>
          <w:szCs w:val="28"/>
          <w:lang w:val="en-ID"/>
        </w:rPr>
        <w:tab/>
      </w:r>
      <w:r w:rsidR="006E4517">
        <w:rPr>
          <w:rFonts w:ascii="Times New Roman" w:hAnsi="Times New Roman" w:cs="Times New Roman"/>
          <w:b/>
          <w:sz w:val="28"/>
          <w:szCs w:val="28"/>
          <w:lang w:val="en-ID"/>
        </w:rPr>
        <w:tab/>
      </w:r>
      <w:r w:rsidR="006E4517">
        <w:rPr>
          <w:rFonts w:ascii="Times New Roman" w:hAnsi="Times New Roman" w:cs="Times New Roman"/>
          <w:b/>
          <w:sz w:val="28"/>
          <w:szCs w:val="28"/>
          <w:lang w:val="en-ID"/>
        </w:rPr>
        <w:tab/>
      </w:r>
      <w:r w:rsidR="006E4517">
        <w:rPr>
          <w:rFonts w:ascii="Times New Roman" w:hAnsi="Times New Roman" w:cs="Times New Roman"/>
          <w:b/>
          <w:sz w:val="28"/>
          <w:szCs w:val="28"/>
          <w:lang w:val="en-ID"/>
        </w:rPr>
        <w:tab/>
      </w:r>
      <w:r w:rsidR="006E4517">
        <w:rPr>
          <w:rFonts w:ascii="Times New Roman" w:hAnsi="Times New Roman" w:cs="Times New Roman"/>
          <w:b/>
          <w:sz w:val="28"/>
          <w:szCs w:val="28"/>
          <w:lang w:val="en-ID"/>
        </w:rPr>
        <w:tab/>
      </w:r>
    </w:p>
    <w:p w:rsidR="00CD5AF4" w:rsidRPr="00CD5AF4" w:rsidRDefault="00EA0DB3" w:rsidP="00CD5AF4">
      <w:pPr>
        <w:spacing w:after="0" w:line="276" w:lineRule="auto"/>
        <w:ind w:left="720"/>
        <w:jc w:val="center"/>
        <w:rPr>
          <w:rFonts w:ascii="Times New Roman" w:hAnsi="Times New Roman" w:cs="Times New Roman"/>
          <w:b/>
          <w:sz w:val="28"/>
          <w:szCs w:val="28"/>
          <w:lang w:val="en-ID"/>
        </w:rPr>
      </w:pPr>
      <w:r>
        <w:rPr>
          <w:rFonts w:ascii="Times New Roman" w:hAnsi="Times New Roman" w:cs="Times New Roman"/>
          <w:b/>
          <w:noProof/>
          <w:sz w:val="24"/>
          <w:szCs w:val="24"/>
        </w:rPr>
        <mc:AlternateContent>
          <mc:Choice Requires="wps">
            <w:drawing>
              <wp:anchor distT="0" distB="0" distL="114300" distR="114300" simplePos="0" relativeHeight="251749376" behindDoc="0" locked="0" layoutInCell="1" allowOverlap="1" wp14:anchorId="4D153B2C" wp14:editId="428BD37D">
                <wp:simplePos x="0" y="0"/>
                <wp:positionH relativeFrom="column">
                  <wp:posOffset>0</wp:posOffset>
                </wp:positionH>
                <wp:positionV relativeFrom="paragraph">
                  <wp:posOffset>128905</wp:posOffset>
                </wp:positionV>
                <wp:extent cx="63474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6347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5C5B0" id="Straight Connector 3"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5pt" to="49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" strokecolor="black [3213]" strokeweight="1.5pt">
                <v:stroke joinstyle="miter"/>
              </v:line>
            </w:pict>
          </mc:Fallback>
        </mc:AlternateContent>
      </w:r>
    </w:p>
    <w:p w:rsidR="0032030D" w:rsidRPr="009C4395" w:rsidRDefault="0032030D" w:rsidP="0009576A">
      <w:pPr>
        <w:spacing w:before="120" w:after="0" w:line="276" w:lineRule="auto"/>
        <w:jc w:val="center"/>
        <w:rPr>
          <w:rFonts w:ascii="Times New Roman" w:hAnsi="Times New Roman" w:cs="Times New Roman"/>
          <w:b/>
          <w:sz w:val="24"/>
          <w:szCs w:val="24"/>
          <w:lang w:val="en-ID"/>
        </w:rPr>
      </w:pPr>
      <w:r w:rsidRPr="009C4395">
        <w:rPr>
          <w:rFonts w:ascii="Times New Roman" w:hAnsi="Times New Roman" w:cs="Times New Roman"/>
          <w:b/>
          <w:sz w:val="24"/>
          <w:szCs w:val="24"/>
          <w:lang w:val="en-ID"/>
        </w:rPr>
        <w:t>PENDAHULUAN</w:t>
      </w:r>
    </w:p>
    <w:p w:rsidR="0032030D" w:rsidRPr="00CD5AF4" w:rsidRDefault="0032030D" w:rsidP="004F2891">
      <w:pPr>
        <w:spacing w:before="120" w:after="0" w:line="276" w:lineRule="auto"/>
        <w:jc w:val="center"/>
        <w:rPr>
          <w:rFonts w:ascii="Times New Roman" w:hAnsi="Times New Roman" w:cs="Times New Roman"/>
          <w:b/>
          <w:sz w:val="24"/>
          <w:szCs w:val="24"/>
          <w:lang w:val="en-ID"/>
        </w:rPr>
      </w:pPr>
      <w:r w:rsidRPr="00CD5AF4">
        <w:rPr>
          <w:rFonts w:ascii="Times New Roman" w:hAnsi="Times New Roman" w:cs="Times New Roman"/>
          <w:b/>
          <w:sz w:val="24"/>
          <w:szCs w:val="24"/>
          <w:lang w:val="en-ID"/>
        </w:rPr>
        <w:t>Latar Belakang</w:t>
      </w:r>
    </w:p>
    <w:p w:rsidR="009F4C3C" w:rsidRPr="009F4C3C" w:rsidRDefault="009F4C3C" w:rsidP="009F4C3C">
      <w:pPr>
        <w:spacing w:after="0" w:line="276" w:lineRule="auto"/>
        <w:ind w:left="1"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Latar belakang diawali dengan menguraikan fenomena unik dan menarik untuk diteliti dan hal-hal atau pendapat yang menjadi dasar pentingnya penelitian dilakukan atau rekomendasi dari hasil-hasil penelitian terdahulu. Uraian ini perlu didukung dengan telaah pustaka yang sesuai dengan topik penelitian.</w:t>
      </w:r>
    </w:p>
    <w:p w:rsidR="0009576A" w:rsidRDefault="009F4C3C" w:rsidP="0009576A">
      <w:pPr>
        <w:spacing w:after="0" w:line="276" w:lineRule="auto"/>
        <w:ind w:left="1" w:firstLine="566"/>
        <w:jc w:val="both"/>
        <w:rPr>
          <w:rFonts w:ascii="Times New Roman" w:hAnsi="Times New Roman" w:cs="Times New Roman"/>
          <w:color w:val="080808"/>
          <w:sz w:val="24"/>
          <w:szCs w:val="24"/>
          <w:lang w:val="id-ID"/>
        </w:rPr>
      </w:pPr>
      <w:r w:rsidRPr="009F4C3C">
        <w:rPr>
          <w:rFonts w:ascii="Times New Roman" w:hAnsi="Times New Roman" w:cs="Times New Roman"/>
          <w:sz w:val="24"/>
          <w:szCs w:val="24"/>
          <w:lang w:val="id-ID"/>
        </w:rPr>
        <w:t xml:space="preserve">Pemaparan latar belakang tidak berbelit-belit dan tidak dimulai dengan hal yang terlalu umum. Uraian latar belakang ditulis mengerucut dari hal yang umum ke khusus sesuai dengan judul penelitian. </w:t>
      </w:r>
      <w:r>
        <w:rPr>
          <w:rFonts w:ascii="Times New Roman" w:hAnsi="Times New Roman" w:cs="Times New Roman"/>
          <w:sz w:val="24"/>
          <w:szCs w:val="24"/>
          <w:lang w:val="id-ID"/>
        </w:rPr>
        <w:t xml:space="preserve">Apabila tinjauan pustaka </w:t>
      </w:r>
      <w:r w:rsidRPr="00F22F40">
        <w:rPr>
          <w:rFonts w:ascii="Times New Roman" w:hAnsi="Times New Roman" w:cs="Times New Roman"/>
          <w:b/>
          <w:sz w:val="24"/>
          <w:szCs w:val="24"/>
          <w:lang w:val="id-ID"/>
        </w:rPr>
        <w:t>ti</w:t>
      </w:r>
      <w:r w:rsidR="006D08C5" w:rsidRPr="00F22F40">
        <w:rPr>
          <w:rFonts w:ascii="Times New Roman" w:hAnsi="Times New Roman" w:cs="Times New Roman"/>
          <w:b/>
          <w:sz w:val="24"/>
          <w:szCs w:val="24"/>
          <w:lang w:val="id-ID"/>
        </w:rPr>
        <w:t>dak</w:t>
      </w:r>
      <w:r w:rsidR="006D08C5">
        <w:rPr>
          <w:rFonts w:ascii="Times New Roman" w:hAnsi="Times New Roman" w:cs="Times New Roman"/>
          <w:sz w:val="24"/>
          <w:szCs w:val="24"/>
          <w:lang w:val="id-ID"/>
        </w:rPr>
        <w:t xml:space="preserve"> ditulis dalam bab terpisah dalam bentuk bab </w:t>
      </w:r>
      <w:r>
        <w:rPr>
          <w:rFonts w:ascii="Times New Roman" w:hAnsi="Times New Roman" w:cs="Times New Roman"/>
          <w:sz w:val="24"/>
          <w:szCs w:val="24"/>
          <w:lang w:val="id-ID"/>
        </w:rPr>
        <w:t xml:space="preserve">Tinjauan Pustaka, landasan </w:t>
      </w:r>
      <w:r w:rsidRPr="00E06CA6">
        <w:rPr>
          <w:rFonts w:ascii="Times New Roman" w:hAnsi="Times New Roman" w:cs="Times New Roman"/>
          <w:color w:val="080808"/>
          <w:sz w:val="24"/>
          <w:szCs w:val="24"/>
          <w:lang w:val="id-ID"/>
        </w:rPr>
        <w:t>teoritis dan empiris</w:t>
      </w:r>
      <w:r>
        <w:rPr>
          <w:rFonts w:ascii="Times New Roman" w:hAnsi="Times New Roman" w:cs="Times New Roman"/>
          <w:color w:val="080808"/>
          <w:sz w:val="24"/>
          <w:szCs w:val="24"/>
          <w:lang w:val="id-ID"/>
        </w:rPr>
        <w:t xml:space="preserve"> (faktual)</w:t>
      </w:r>
      <w:r w:rsidR="00EB7F38">
        <w:rPr>
          <w:rFonts w:ascii="Times New Roman" w:hAnsi="Times New Roman" w:cs="Times New Roman"/>
          <w:color w:val="080808"/>
          <w:sz w:val="24"/>
          <w:szCs w:val="24"/>
          <w:lang w:val="id-ID"/>
        </w:rPr>
        <w:t xml:space="preserve"> </w:t>
      </w:r>
      <w:r w:rsidRPr="00E06CA6">
        <w:rPr>
          <w:rFonts w:ascii="Times New Roman" w:hAnsi="Times New Roman" w:cs="Times New Roman"/>
          <w:color w:val="080808"/>
          <w:sz w:val="24"/>
          <w:szCs w:val="24"/>
          <w:lang w:val="id-ID"/>
        </w:rPr>
        <w:t>dapat di</w:t>
      </w:r>
      <w:r>
        <w:rPr>
          <w:rFonts w:ascii="Times New Roman" w:hAnsi="Times New Roman" w:cs="Times New Roman"/>
          <w:color w:val="080808"/>
          <w:sz w:val="24"/>
          <w:szCs w:val="24"/>
          <w:lang w:val="id-ID"/>
        </w:rPr>
        <w:t>kemukakan p</w:t>
      </w:r>
      <w:r w:rsidRPr="00E06CA6">
        <w:rPr>
          <w:rFonts w:ascii="Times New Roman" w:hAnsi="Times New Roman" w:cs="Times New Roman"/>
          <w:sz w:val="24"/>
          <w:szCs w:val="24"/>
          <w:lang w:val="id-ID"/>
        </w:rPr>
        <w:t>ada latar belakang</w:t>
      </w:r>
      <w:r w:rsidR="006D08C5">
        <w:rPr>
          <w:rFonts w:ascii="Times New Roman" w:hAnsi="Times New Roman" w:cs="Times New Roman"/>
          <w:sz w:val="24"/>
          <w:szCs w:val="24"/>
          <w:lang w:val="id-ID"/>
        </w:rPr>
        <w:t xml:space="preserve"> yang dikembangkan dan dirangkai dengan </w:t>
      </w:r>
      <w:r w:rsidR="006D08C5">
        <w:rPr>
          <w:rFonts w:ascii="Times New Roman" w:hAnsi="Times New Roman" w:cs="Times New Roman"/>
          <w:color w:val="080808"/>
          <w:sz w:val="24"/>
          <w:szCs w:val="24"/>
          <w:lang w:val="id-ID"/>
        </w:rPr>
        <w:t>kerangka pikir peneliti.</w:t>
      </w:r>
      <w:r>
        <w:rPr>
          <w:rFonts w:ascii="Times New Roman" w:hAnsi="Times New Roman" w:cs="Times New Roman"/>
          <w:color w:val="080808"/>
          <w:sz w:val="24"/>
          <w:szCs w:val="24"/>
          <w:lang w:val="id-ID"/>
        </w:rPr>
        <w:t xml:space="preserve"> Landasan teoritis merupakan teori yang digunakan sebagai dasar kerja penelitian sesuai topik yang akan diteliti, sedangkan landasan empiris terdiri dari temuan atau hasil yang terkait dengan topik yang dipilih untuk diteliti. </w:t>
      </w:r>
    </w:p>
    <w:p w:rsidR="009F4C3C" w:rsidRDefault="009F4C3C" w:rsidP="0009576A">
      <w:pPr>
        <w:spacing w:after="0" w:line="276" w:lineRule="auto"/>
        <w:ind w:left="1" w:firstLine="566"/>
        <w:jc w:val="both"/>
        <w:rPr>
          <w:rFonts w:ascii="Times New Roman" w:hAnsi="Times New Roman" w:cs="Times New Roman"/>
          <w:sz w:val="24"/>
          <w:szCs w:val="24"/>
        </w:rPr>
      </w:pPr>
      <w:r>
        <w:rPr>
          <w:rFonts w:ascii="Times New Roman" w:hAnsi="Times New Roman" w:cs="Times New Roman"/>
          <w:color w:val="080808"/>
          <w:sz w:val="24"/>
          <w:szCs w:val="24"/>
          <w:lang w:val="id-ID"/>
        </w:rPr>
        <w:t>Kedua landasan pokok tersebut dapat ditelaah dari pustaka berupa buku atau artikel-artikel dalam jurnal ilmiah, prosiding, skripsi, tesis, atau disertasi.</w:t>
      </w:r>
      <w:r w:rsidR="005E4B30">
        <w:rPr>
          <w:rFonts w:ascii="Times New Roman" w:hAnsi="Times New Roman" w:cs="Times New Roman"/>
          <w:color w:val="080808"/>
          <w:sz w:val="24"/>
          <w:szCs w:val="24"/>
          <w:lang w:val="id-ID"/>
        </w:rPr>
        <w:t xml:space="preserve"> </w:t>
      </w:r>
      <w:r w:rsidR="00F22F40">
        <w:rPr>
          <w:rFonts w:ascii="Times New Roman" w:hAnsi="Times New Roman" w:cs="Times New Roman"/>
          <w:color w:val="080808"/>
          <w:sz w:val="24"/>
          <w:szCs w:val="24"/>
          <w:lang w:val="id-ID"/>
        </w:rPr>
        <w:t>Apabila Tinjauan Pustaka dipilih untuk ditulis dalam bab terpisah</w:t>
      </w:r>
      <w:r>
        <w:rPr>
          <w:rFonts w:ascii="Times New Roman" w:hAnsi="Times New Roman" w:cs="Times New Roman"/>
          <w:color w:val="080808"/>
          <w:sz w:val="24"/>
          <w:szCs w:val="24"/>
          <w:lang w:val="id-ID"/>
        </w:rPr>
        <w:t>, landasan teori dan landasan empiris dapat dit</w:t>
      </w:r>
      <w:r w:rsidR="00F22F40">
        <w:rPr>
          <w:rFonts w:ascii="Times New Roman" w:hAnsi="Times New Roman" w:cs="Times New Roman"/>
          <w:color w:val="080808"/>
          <w:sz w:val="24"/>
          <w:szCs w:val="24"/>
          <w:lang w:val="id-ID"/>
        </w:rPr>
        <w:t xml:space="preserve">ambahkan di dalamnya. Bab Tinjauan Pustaka ditempatkan </w:t>
      </w:r>
      <w:r>
        <w:rPr>
          <w:rFonts w:ascii="Times New Roman" w:hAnsi="Times New Roman" w:cs="Times New Roman"/>
          <w:color w:val="080808"/>
          <w:sz w:val="24"/>
          <w:szCs w:val="24"/>
          <w:lang w:val="id-ID"/>
        </w:rPr>
        <w:t>sesudah bab Pendahuluan dengan k</w:t>
      </w:r>
      <w:r w:rsidRPr="00A53A9D">
        <w:rPr>
          <w:rFonts w:ascii="Times New Roman" w:hAnsi="Times New Roman" w:cs="Times New Roman"/>
          <w:sz w:val="24"/>
          <w:szCs w:val="24"/>
        </w:rPr>
        <w:t xml:space="preserve">etentuan jumlah halaman bab </w:t>
      </w:r>
      <w:r w:rsidR="005E4B30">
        <w:rPr>
          <w:rFonts w:ascii="Times New Roman" w:hAnsi="Times New Roman" w:cs="Times New Roman"/>
          <w:sz w:val="24"/>
          <w:szCs w:val="24"/>
          <w:lang w:val="id-ID"/>
        </w:rPr>
        <w:t>T</w:t>
      </w:r>
      <w:r>
        <w:rPr>
          <w:rFonts w:ascii="Times New Roman" w:hAnsi="Times New Roman" w:cs="Times New Roman"/>
          <w:sz w:val="24"/>
          <w:szCs w:val="24"/>
          <w:lang w:val="id-ID"/>
        </w:rPr>
        <w:t xml:space="preserve">injauan Pustaka tersebut </w:t>
      </w:r>
      <w:r w:rsidRPr="00A53A9D">
        <w:rPr>
          <w:rFonts w:ascii="Times New Roman" w:hAnsi="Times New Roman" w:cs="Times New Roman"/>
          <w:sz w:val="24"/>
          <w:szCs w:val="24"/>
        </w:rPr>
        <w:t>tidak melebihi 10% dari total halaman bagian utama naskah.</w:t>
      </w:r>
    </w:p>
    <w:p w:rsidR="009F4C3C" w:rsidRPr="009F4C3C" w:rsidRDefault="009F4C3C" w:rsidP="0009576A">
      <w:pPr>
        <w:spacing w:before="120"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Rumusan </w:t>
      </w:r>
      <w:r w:rsidRPr="009F4C3C">
        <w:rPr>
          <w:rFonts w:ascii="Times New Roman" w:hAnsi="Times New Roman" w:cs="Times New Roman"/>
          <w:b/>
          <w:sz w:val="24"/>
          <w:szCs w:val="24"/>
          <w:lang w:val="id-ID"/>
        </w:rPr>
        <w:t>Masalah</w:t>
      </w:r>
    </w:p>
    <w:p w:rsidR="009F4C3C" w:rsidRPr="009F4C3C" w:rsidRDefault="009F4C3C" w:rsidP="009F4C3C">
      <w:pPr>
        <w:spacing w:after="0" w:line="276" w:lineRule="auto"/>
        <w:ind w:left="1" w:right="-7" w:firstLine="566"/>
        <w:jc w:val="both"/>
        <w:rPr>
          <w:sz w:val="24"/>
          <w:szCs w:val="24"/>
        </w:rPr>
      </w:pPr>
      <w:r w:rsidRPr="009F4C3C">
        <w:rPr>
          <w:rFonts w:ascii="Times New Roman" w:hAnsi="Times New Roman" w:cs="Times New Roman"/>
          <w:sz w:val="24"/>
          <w:szCs w:val="24"/>
          <w:lang w:val="id-ID"/>
        </w:rPr>
        <w:t>Rumusan masalah dinyatakan dengan mendeskripsikan adanya kesenjangan antara harapan dan fakta</w:t>
      </w:r>
      <w:r w:rsidRPr="009F4C3C">
        <w:rPr>
          <w:rFonts w:ascii="Times New Roman" w:hAnsi="Times New Roman" w:cs="Times New Roman"/>
          <w:color w:val="080808"/>
          <w:sz w:val="24"/>
          <w:szCs w:val="24"/>
        </w:rPr>
        <w:t>,</w:t>
      </w:r>
      <w:r w:rsidRPr="009F4C3C">
        <w:rPr>
          <w:rFonts w:ascii="Times New Roman" w:hAnsi="Times New Roman" w:cs="Times New Roman"/>
          <w:color w:val="080808"/>
          <w:sz w:val="24"/>
          <w:szCs w:val="24"/>
          <w:lang w:val="id-ID"/>
        </w:rPr>
        <w:t xml:space="preserve"> atau antara teori dan praktik yang ditemukan di lapangan.</w:t>
      </w:r>
      <w:r>
        <w:rPr>
          <w:rFonts w:ascii="Times New Roman" w:hAnsi="Times New Roman" w:cs="Times New Roman"/>
          <w:color w:val="080808"/>
          <w:sz w:val="24"/>
          <w:szCs w:val="24"/>
          <w:lang w:val="id-ID"/>
        </w:rPr>
        <w:t xml:space="preserve"> </w:t>
      </w:r>
      <w:r w:rsidRPr="009F4C3C">
        <w:rPr>
          <w:rFonts w:ascii="Times New Roman" w:hAnsi="Times New Roman" w:cs="Times New Roman"/>
          <w:color w:val="080808"/>
          <w:sz w:val="24"/>
          <w:szCs w:val="24"/>
          <w:lang w:val="id-ID"/>
        </w:rPr>
        <w:t>Rumusan masalah memuat pernyataan singkat tentang masalah dan batasan masalah yang akan diteliti, yang dapat disusun dalam kalimat pernyataan atau pertanyaan. Apabila rumusan masalah menggunakan kalimat tanya, maka kata tanya “apakah” atau “apa” lazim digunakan, khususnya untuk karya ilmiah skripsi (Srata 1).</w:t>
      </w:r>
    </w:p>
    <w:p w:rsidR="009F4C3C" w:rsidRPr="009F4C3C" w:rsidRDefault="009F4C3C" w:rsidP="009F4C3C">
      <w:pPr>
        <w:spacing w:after="0" w:line="276" w:lineRule="auto"/>
        <w:ind w:left="1" w:right="-7" w:firstLine="566"/>
        <w:jc w:val="both"/>
        <w:rPr>
          <w:sz w:val="24"/>
          <w:szCs w:val="24"/>
        </w:rPr>
      </w:pPr>
      <w:r w:rsidRPr="009F4C3C">
        <w:rPr>
          <w:rFonts w:ascii="Times New Roman" w:hAnsi="Times New Roman" w:cs="Times New Roman"/>
          <w:color w:val="080808"/>
          <w:sz w:val="24"/>
          <w:szCs w:val="24"/>
          <w:lang w:val="id-ID"/>
        </w:rPr>
        <w:lastRenderedPageBreak/>
        <w:t>Pertanyaan yang dibuat mengindikasikan upaya mencari pola apakah fenomena yang akan diteliti berdiri sendiri (misal sebatas menentukan sebaran variabel dalam sebuah populasi), atau apakah suatu fenomena terkait dengan fenomena lainnya dalam hubungan sebab akibat (misal menentukan keberadaan hubungan sebab akibat antara satu variabel dan variabel lainnya), atau mencari hubungan antar variabel.</w:t>
      </w:r>
    </w:p>
    <w:p w:rsidR="009F4C3C" w:rsidRDefault="009F4C3C" w:rsidP="00945321">
      <w:pPr>
        <w:spacing w:after="0" w:line="276" w:lineRule="auto"/>
        <w:ind w:firstLine="567"/>
        <w:jc w:val="both"/>
        <w:rPr>
          <w:rFonts w:ascii="Times New Roman" w:hAnsi="Times New Roman" w:cs="Times New Roman"/>
          <w:b/>
          <w:sz w:val="24"/>
          <w:szCs w:val="24"/>
          <w:lang w:val="en-ID"/>
        </w:rPr>
      </w:pPr>
      <w:r>
        <w:rPr>
          <w:rFonts w:ascii="Times New Roman" w:hAnsi="Times New Roman" w:cs="Times New Roman"/>
          <w:color w:val="080808"/>
          <w:sz w:val="24"/>
          <w:szCs w:val="24"/>
          <w:lang w:val="id-ID"/>
        </w:rPr>
        <w:t>Pada uraian perumusan masalah, pendekatan yang digunakan dalam upaya menyelesaikan masalah penelitian juga harus dikemukakan.</w:t>
      </w:r>
    </w:p>
    <w:p w:rsidR="00902FB2" w:rsidRPr="009F4C3C" w:rsidRDefault="00902FB2" w:rsidP="0009576A">
      <w:pPr>
        <w:spacing w:before="120" w:after="0" w:line="276" w:lineRule="auto"/>
        <w:jc w:val="center"/>
        <w:rPr>
          <w:rFonts w:ascii="Times New Roman" w:hAnsi="Times New Roman" w:cs="Times New Roman"/>
          <w:b/>
          <w:sz w:val="24"/>
          <w:szCs w:val="24"/>
          <w:lang w:val="id-ID"/>
        </w:rPr>
      </w:pPr>
      <w:r w:rsidRPr="00582621">
        <w:rPr>
          <w:rFonts w:ascii="Times New Roman" w:hAnsi="Times New Roman" w:cs="Times New Roman"/>
          <w:b/>
          <w:sz w:val="24"/>
          <w:szCs w:val="24"/>
          <w:lang w:val="en-ID"/>
        </w:rPr>
        <w:t xml:space="preserve">Tujuan </w:t>
      </w:r>
      <w:r w:rsidR="009F4C3C">
        <w:rPr>
          <w:rFonts w:ascii="Times New Roman" w:hAnsi="Times New Roman" w:cs="Times New Roman"/>
          <w:b/>
          <w:sz w:val="24"/>
          <w:szCs w:val="24"/>
          <w:lang w:val="id-ID"/>
        </w:rPr>
        <w:t>dan Manfaat</w:t>
      </w:r>
    </w:p>
    <w:p w:rsidR="009F4C3C" w:rsidRDefault="009F4C3C" w:rsidP="009F4C3C">
      <w:pPr>
        <w:spacing w:after="0" w:line="276" w:lineRule="auto"/>
        <w:ind w:left="1" w:right="-7"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 xml:space="preserve">Tujuan penelitian ditulis dengan pernyataan singkat tentang apa yang akan dicapai/diperoleh sebagai penyelesaian/jawaban atas permasalah/pertanyaan penelitian atau pemahaman gejala/fenomena yang dijelaskan di latar belakang. </w:t>
      </w:r>
      <w:r>
        <w:rPr>
          <w:rFonts w:ascii="Times New Roman" w:hAnsi="Times New Roman" w:cs="Times New Roman"/>
          <w:sz w:val="24"/>
          <w:szCs w:val="24"/>
          <w:lang w:val="id-ID"/>
        </w:rPr>
        <w:t>Tujuan penelitian hendaknya sejajar dengan rumusan masalah.</w:t>
      </w:r>
    </w:p>
    <w:p w:rsidR="009F4C3C" w:rsidRDefault="009F4C3C" w:rsidP="009F4C3C">
      <w:pPr>
        <w:spacing w:after="0" w:line="276" w:lineRule="auto"/>
        <w:ind w:left="1" w:right="-7" w:firstLine="566"/>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 ditulis dengan menyatakan manfaat hasil penelitian bagi kepentingan pengembangan ilmu pengetahuan atau teknologi. Sekecil atau sesederhana apapun, hasil penelitian selalu dapat bermanfaat bagi ilmu pengetahuan (misalnya terkait dengan salah satu mata kuliah yang ada di kurikulum Fakultas Kehutanan, Untan). Manfaat penelitian yang diperoleh dapat juga sebagai pertimbangan dalam mengambil kebijakan untuk kepentingan masyarakat pada umumnya.</w:t>
      </w:r>
    </w:p>
    <w:p w:rsidR="007F0D8C" w:rsidRPr="004F2891" w:rsidRDefault="00D0512F" w:rsidP="0009576A">
      <w:pPr>
        <w:spacing w:before="120" w:after="0" w:line="276" w:lineRule="auto"/>
        <w:ind w:right="-6"/>
        <w:jc w:val="center"/>
        <w:rPr>
          <w:rFonts w:ascii="Times New Roman" w:hAnsi="Times New Roman" w:cs="Times New Roman"/>
          <w:b/>
          <w:sz w:val="24"/>
          <w:szCs w:val="24"/>
        </w:rPr>
      </w:pPr>
      <w:r>
        <w:rPr>
          <w:rFonts w:ascii="Times New Roman" w:hAnsi="Times New Roman" w:cs="Times New Roman"/>
          <w:b/>
          <w:sz w:val="24"/>
          <w:szCs w:val="24"/>
          <w:lang w:val="id-ID"/>
        </w:rPr>
        <w:t>Hipotesis</w:t>
      </w:r>
      <w:r w:rsidR="004F2891">
        <w:rPr>
          <w:rFonts w:ascii="Times New Roman" w:hAnsi="Times New Roman" w:cs="Times New Roman"/>
          <w:b/>
          <w:sz w:val="24"/>
          <w:szCs w:val="24"/>
        </w:rPr>
        <w:t xml:space="preserve"> </w:t>
      </w:r>
      <w:r w:rsidR="004F2891" w:rsidRPr="00C3628C">
        <w:rPr>
          <w:rFonts w:ascii="Times New Roman" w:hAnsi="Times New Roman" w:cs="Times New Roman"/>
          <w:sz w:val="24"/>
          <w:szCs w:val="24"/>
          <w:lang w:val="id-ID"/>
        </w:rPr>
        <w:t>(</w:t>
      </w:r>
      <w:r w:rsidR="004F2891" w:rsidRPr="004B5BE3">
        <w:rPr>
          <w:rFonts w:ascii="Times New Roman" w:hAnsi="Times New Roman" w:cs="Times New Roman"/>
          <w:i/>
          <w:sz w:val="24"/>
          <w:szCs w:val="24"/>
          <w:lang w:val="id-ID"/>
        </w:rPr>
        <w:t>untuk penelitian dengan rancangan percobaan</w:t>
      </w:r>
      <w:r w:rsidR="004F2891" w:rsidRPr="00C3628C">
        <w:rPr>
          <w:rFonts w:ascii="Times New Roman" w:hAnsi="Times New Roman" w:cs="Times New Roman"/>
          <w:sz w:val="24"/>
          <w:szCs w:val="24"/>
          <w:lang w:val="id-ID"/>
        </w:rPr>
        <w:t>)</w:t>
      </w:r>
    </w:p>
    <w:p w:rsidR="00D0512F" w:rsidRDefault="00D0512F" w:rsidP="007F0D8C">
      <w:pPr>
        <w:spacing w:after="0" w:line="276" w:lineRule="auto"/>
        <w:ind w:left="1" w:right="-7"/>
        <w:jc w:val="both"/>
        <w:rPr>
          <w:rFonts w:ascii="Times New Roman" w:hAnsi="Times New Roman" w:cs="Times New Roman"/>
          <w:b/>
          <w:sz w:val="24"/>
          <w:szCs w:val="24"/>
          <w:lang w:val="en-ID"/>
        </w:rPr>
      </w:pPr>
      <w:r w:rsidRPr="007F0D8C">
        <w:rPr>
          <w:rFonts w:ascii="Times New Roman" w:hAnsi="Times New Roman" w:cs="Times New Roman"/>
          <w:sz w:val="24"/>
          <w:szCs w:val="24"/>
          <w:lang w:val="id-ID"/>
        </w:rPr>
        <w:t>Hipotesis merupakan jawaban sementara atas masalah penelitian, yang diturunkan secara deduktif dari pustaka yang relevan dan yang selanjutnya akan diverifikasi melalui penelitian empiris yang akan dilakukan. Hipotesis hendaknya dirumuskan sejajar dengan rumusan masalah.</w:t>
      </w:r>
      <w:r w:rsidR="007F0D8C">
        <w:rPr>
          <w:rFonts w:ascii="Times New Roman" w:hAnsi="Times New Roman" w:cs="Times New Roman"/>
          <w:sz w:val="24"/>
          <w:szCs w:val="24"/>
          <w:lang w:val="id-ID"/>
        </w:rPr>
        <w:t xml:space="preserve"> </w:t>
      </w:r>
      <w:r w:rsidRPr="007F0D8C">
        <w:rPr>
          <w:rFonts w:ascii="Times New Roman" w:hAnsi="Times New Roman" w:cs="Times New Roman"/>
          <w:sz w:val="24"/>
          <w:szCs w:val="24"/>
          <w:lang w:val="id-ID"/>
        </w:rPr>
        <w:t>Hipotesis tidak harus ada untuk penelitian eksploratif.</w:t>
      </w:r>
      <w:r w:rsidR="007F0D8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Apabila </w:t>
      </w:r>
      <w:r w:rsidR="007F0D8C">
        <w:rPr>
          <w:rFonts w:ascii="Times New Roman" w:hAnsi="Times New Roman" w:cs="Times New Roman"/>
          <w:sz w:val="24"/>
          <w:szCs w:val="24"/>
          <w:lang w:val="id-ID"/>
        </w:rPr>
        <w:t xml:space="preserve">menggunakan </w:t>
      </w:r>
      <w:r>
        <w:rPr>
          <w:rFonts w:ascii="Times New Roman" w:hAnsi="Times New Roman" w:cs="Times New Roman"/>
          <w:sz w:val="24"/>
          <w:szCs w:val="24"/>
          <w:lang w:val="id-ID"/>
        </w:rPr>
        <w:t>Tinjauan Pustaka, hipotesis penelitian ditempatkan setelah Tinjauan Pustaka.</w:t>
      </w:r>
    </w:p>
    <w:p w:rsidR="009F4C3C" w:rsidRDefault="009F4C3C" w:rsidP="0009576A">
      <w:pPr>
        <w:spacing w:after="0" w:line="276" w:lineRule="auto"/>
        <w:jc w:val="center"/>
        <w:rPr>
          <w:rFonts w:ascii="Times New Roman" w:hAnsi="Times New Roman" w:cs="Times New Roman"/>
          <w:b/>
          <w:sz w:val="24"/>
          <w:szCs w:val="24"/>
        </w:rPr>
      </w:pPr>
    </w:p>
    <w:p w:rsidR="005E11CE" w:rsidRDefault="007579C1" w:rsidP="009F4C3C">
      <w:pPr>
        <w:spacing w:after="0" w:line="276" w:lineRule="auto"/>
        <w:jc w:val="center"/>
        <w:rPr>
          <w:rFonts w:ascii="Times New Roman" w:hAnsi="Times New Roman" w:cs="Times New Roman"/>
          <w:b/>
          <w:sz w:val="24"/>
          <w:szCs w:val="24"/>
          <w:lang w:val="id-ID"/>
        </w:rPr>
      </w:pPr>
      <w:r w:rsidRPr="009C4395">
        <w:rPr>
          <w:rFonts w:ascii="Times New Roman" w:hAnsi="Times New Roman" w:cs="Times New Roman"/>
          <w:b/>
          <w:sz w:val="24"/>
          <w:szCs w:val="24"/>
        </w:rPr>
        <w:t>TINJAUAN PUSTAKA</w:t>
      </w:r>
      <w:r w:rsidR="009F4C3C">
        <w:rPr>
          <w:rFonts w:ascii="Times New Roman" w:hAnsi="Times New Roman" w:cs="Times New Roman"/>
          <w:b/>
          <w:sz w:val="24"/>
          <w:szCs w:val="24"/>
          <w:lang w:val="id-ID"/>
        </w:rPr>
        <w:t xml:space="preserve"> </w:t>
      </w:r>
      <w:r w:rsidR="009748B2" w:rsidRPr="007F0D8C">
        <w:rPr>
          <w:rFonts w:ascii="Times New Roman" w:hAnsi="Times New Roman" w:cs="Times New Roman"/>
          <w:sz w:val="24"/>
          <w:szCs w:val="24"/>
          <w:lang w:val="id-ID"/>
        </w:rPr>
        <w:t>(</w:t>
      </w:r>
      <w:r w:rsidR="00AD43E5" w:rsidRPr="00AD43E5">
        <w:rPr>
          <w:rFonts w:ascii="Times New Roman" w:hAnsi="Times New Roman" w:cs="Times New Roman"/>
          <w:i/>
          <w:iCs/>
          <w:sz w:val="24"/>
          <w:szCs w:val="24"/>
        </w:rPr>
        <w:t>Opsional</w:t>
      </w:r>
      <w:r w:rsidR="009748B2" w:rsidRPr="007F0D8C">
        <w:rPr>
          <w:rFonts w:ascii="Times New Roman" w:hAnsi="Times New Roman" w:cs="Times New Roman"/>
          <w:sz w:val="24"/>
          <w:szCs w:val="24"/>
          <w:lang w:val="id-ID"/>
        </w:rPr>
        <w:t>)</w:t>
      </w:r>
    </w:p>
    <w:p w:rsidR="007579C1" w:rsidRPr="007F0D8C" w:rsidRDefault="004F2891" w:rsidP="004F2891">
      <w:pPr>
        <w:spacing w:before="120" w:after="0" w:line="276" w:lineRule="auto"/>
        <w:jc w:val="center"/>
        <w:rPr>
          <w:rFonts w:ascii="Times New Roman" w:hAnsi="Times New Roman" w:cs="Times New Roman"/>
          <w:sz w:val="24"/>
          <w:szCs w:val="24"/>
          <w:lang w:val="id-ID"/>
        </w:rPr>
      </w:pPr>
      <w:r w:rsidRPr="00645F33">
        <w:rPr>
          <w:rFonts w:ascii="Times New Roman" w:hAnsi="Times New Roman" w:cs="Times New Roman"/>
          <w:b/>
          <w:sz w:val="24"/>
          <w:szCs w:val="24"/>
          <w:lang w:val="id-ID"/>
        </w:rPr>
        <w:t>Sub</w:t>
      </w:r>
      <w:r w:rsidRPr="00645F33">
        <w:rPr>
          <w:rFonts w:ascii="Times New Roman" w:hAnsi="Times New Roman" w:cs="Times New Roman"/>
          <w:b/>
          <w:sz w:val="24"/>
          <w:szCs w:val="24"/>
        </w:rPr>
        <w:t>b</w:t>
      </w:r>
      <w:r w:rsidRPr="00645F33">
        <w:rPr>
          <w:rFonts w:ascii="Times New Roman" w:hAnsi="Times New Roman" w:cs="Times New Roman"/>
          <w:b/>
          <w:sz w:val="24"/>
          <w:szCs w:val="24"/>
          <w:lang w:val="id-ID"/>
        </w:rPr>
        <w:t>ab yang Relevan dengan Topik Penelitian</w:t>
      </w:r>
      <w:r w:rsidRPr="00645F33">
        <w:rPr>
          <w:rFonts w:ascii="Times New Roman" w:hAnsi="Times New Roman" w:cs="Times New Roman"/>
          <w:b/>
          <w:sz w:val="24"/>
          <w:szCs w:val="24"/>
        </w:rPr>
        <w:t xml:space="preserve"> Satu</w:t>
      </w:r>
    </w:p>
    <w:p w:rsidR="009F4C3C" w:rsidRDefault="009F4C3C" w:rsidP="00477121">
      <w:pPr>
        <w:spacing w:after="0" w:line="276" w:lineRule="auto"/>
        <w:ind w:firstLine="567"/>
        <w:jc w:val="both"/>
        <w:rPr>
          <w:rFonts w:ascii="Times New Roman" w:hAnsi="Times New Roman" w:cs="Times New Roman"/>
          <w:sz w:val="24"/>
          <w:szCs w:val="24"/>
          <w:lang w:val="id-ID"/>
        </w:rPr>
      </w:pPr>
      <w:r w:rsidRPr="00477121">
        <w:rPr>
          <w:rFonts w:ascii="Times New Roman" w:hAnsi="Times New Roman" w:cs="Times New Roman"/>
          <w:sz w:val="24"/>
          <w:szCs w:val="24"/>
          <w:lang w:val="id-ID"/>
        </w:rPr>
        <w:t>Bab</w:t>
      </w:r>
      <w:r w:rsidRPr="00477121">
        <w:rPr>
          <w:rFonts w:ascii="Times New Roman" w:hAnsi="Times New Roman" w:cs="Times New Roman"/>
          <w:sz w:val="24"/>
          <w:szCs w:val="24"/>
        </w:rPr>
        <w:t xml:space="preserve"> </w:t>
      </w:r>
      <w:r w:rsidRPr="00477121">
        <w:rPr>
          <w:rFonts w:ascii="Times New Roman" w:hAnsi="Times New Roman" w:cs="Times New Roman"/>
          <w:sz w:val="24"/>
          <w:szCs w:val="24"/>
          <w:lang w:val="id-ID"/>
        </w:rPr>
        <w:t>T</w:t>
      </w:r>
      <w:r w:rsidRPr="00477121">
        <w:rPr>
          <w:rFonts w:ascii="Times New Roman" w:hAnsi="Times New Roman" w:cs="Times New Roman"/>
          <w:sz w:val="24"/>
          <w:szCs w:val="24"/>
        </w:rPr>
        <w:t>injauan</w:t>
      </w:r>
      <w:r w:rsidRPr="00477121">
        <w:rPr>
          <w:rFonts w:ascii="Times New Roman" w:hAnsi="Times New Roman" w:cs="Times New Roman"/>
          <w:sz w:val="24"/>
          <w:szCs w:val="24"/>
          <w:lang w:val="id-ID"/>
        </w:rPr>
        <w:t xml:space="preserve"> </w:t>
      </w:r>
      <w:r w:rsidRPr="00477121">
        <w:rPr>
          <w:rFonts w:ascii="Times New Roman" w:hAnsi="Times New Roman" w:cs="Times New Roman"/>
          <w:sz w:val="24"/>
          <w:szCs w:val="24"/>
        </w:rPr>
        <w:t>Pustaka</w:t>
      </w:r>
      <w:r w:rsidRPr="00477121">
        <w:rPr>
          <w:rFonts w:ascii="Times New Roman" w:hAnsi="Times New Roman" w:cs="Times New Roman"/>
          <w:sz w:val="24"/>
          <w:szCs w:val="24"/>
          <w:lang w:val="id-ID"/>
        </w:rPr>
        <w:t xml:space="preserve"> ini merupakan </w:t>
      </w:r>
      <w:r w:rsidRPr="00477121">
        <w:rPr>
          <w:rFonts w:ascii="Times New Roman" w:hAnsi="Times New Roman" w:cs="Times New Roman"/>
          <w:b/>
          <w:sz w:val="24"/>
          <w:szCs w:val="24"/>
          <w:lang w:val="id-ID"/>
        </w:rPr>
        <w:t>pilihan</w:t>
      </w:r>
      <w:r w:rsidRPr="00477121">
        <w:rPr>
          <w:rFonts w:ascii="Times New Roman" w:hAnsi="Times New Roman" w:cs="Times New Roman"/>
          <w:sz w:val="24"/>
          <w:szCs w:val="24"/>
          <w:lang w:val="id-ID"/>
        </w:rPr>
        <w:t xml:space="preserve"> yang </w:t>
      </w:r>
      <w:r w:rsidRPr="00477121">
        <w:rPr>
          <w:rFonts w:ascii="Times New Roman" w:hAnsi="Times New Roman" w:cs="Times New Roman"/>
          <w:sz w:val="24"/>
          <w:szCs w:val="24"/>
        </w:rPr>
        <w:t>ditambahkan sesudah Pendahuluan</w:t>
      </w:r>
      <w:r w:rsidRPr="00477121">
        <w:rPr>
          <w:rFonts w:ascii="Times New Roman" w:hAnsi="Times New Roman" w:cs="Times New Roman"/>
          <w:sz w:val="24"/>
          <w:szCs w:val="24"/>
          <w:lang w:val="id-ID"/>
        </w:rPr>
        <w:t xml:space="preserve">. Tinjauan pustaka terdiri atas landasan empiris (landasan faktual) yang merupakan tinjauan hasil-hasil penelitian terdahulu dan landasan teoritis. Tinjauan pustaka ditulis secara singkat, jelas, dan sistematis untuk menggali pemahaman terkait masalah penelitian dan penyelesaiannya. </w:t>
      </w:r>
    </w:p>
    <w:p w:rsidR="004F2891" w:rsidRPr="004F2891" w:rsidRDefault="004F2891" w:rsidP="004F2891">
      <w:pPr>
        <w:spacing w:before="120" w:after="0" w:line="276" w:lineRule="auto"/>
        <w:jc w:val="center"/>
        <w:rPr>
          <w:rFonts w:ascii="Times New Roman" w:hAnsi="Times New Roman" w:cs="Times New Roman"/>
          <w:b/>
          <w:bCs/>
          <w:sz w:val="24"/>
          <w:szCs w:val="24"/>
          <w:lang w:val="id-ID"/>
        </w:rPr>
      </w:pPr>
      <w:r>
        <w:rPr>
          <w:rFonts w:ascii="Times New Roman" w:hAnsi="Times New Roman" w:cs="Times New Roman"/>
          <w:b/>
          <w:sz w:val="24"/>
          <w:szCs w:val="24"/>
          <w:lang w:val="id-ID"/>
        </w:rPr>
        <w:t>Sub</w:t>
      </w:r>
      <w:r>
        <w:rPr>
          <w:rFonts w:ascii="Times New Roman" w:hAnsi="Times New Roman" w:cs="Times New Roman"/>
          <w:b/>
          <w:sz w:val="24"/>
          <w:szCs w:val="24"/>
        </w:rPr>
        <w:t>b</w:t>
      </w:r>
      <w:r>
        <w:rPr>
          <w:rFonts w:ascii="Times New Roman" w:hAnsi="Times New Roman" w:cs="Times New Roman"/>
          <w:b/>
          <w:sz w:val="24"/>
          <w:szCs w:val="24"/>
          <w:lang w:val="id-ID"/>
        </w:rPr>
        <w:t>ab yang Relevan dengan Topik Penelitian</w:t>
      </w:r>
      <w:r>
        <w:rPr>
          <w:rFonts w:ascii="Times New Roman" w:hAnsi="Times New Roman" w:cs="Times New Roman"/>
          <w:b/>
          <w:sz w:val="24"/>
          <w:szCs w:val="24"/>
        </w:rPr>
        <w:t xml:space="preserve"> Dua</w:t>
      </w:r>
    </w:p>
    <w:p w:rsidR="009F4C3C" w:rsidRPr="00477121" w:rsidRDefault="009F4C3C" w:rsidP="00477121">
      <w:pPr>
        <w:spacing w:after="0" w:line="276" w:lineRule="auto"/>
        <w:ind w:left="1" w:firstLine="566"/>
        <w:jc w:val="both"/>
        <w:rPr>
          <w:rFonts w:ascii="Times New Roman" w:hAnsi="Times New Roman" w:cs="Times New Roman"/>
          <w:sz w:val="24"/>
          <w:szCs w:val="24"/>
          <w:lang w:val="id-ID"/>
        </w:rPr>
      </w:pPr>
      <w:r w:rsidRPr="00477121">
        <w:rPr>
          <w:rFonts w:ascii="Times New Roman" w:hAnsi="Times New Roman" w:cs="Times New Roman"/>
          <w:sz w:val="24"/>
          <w:szCs w:val="24"/>
          <w:lang w:val="id-ID"/>
        </w:rPr>
        <w:t>Tinjauan pustaka tidak sekedar berisi informasi umum seperti definisi, tapi berisi informasi dasar terkait inti topik penelitian</w:t>
      </w:r>
      <w:r w:rsidR="007F0D8C" w:rsidRPr="00477121">
        <w:rPr>
          <w:rFonts w:ascii="Times New Roman" w:hAnsi="Times New Roman" w:cs="Times New Roman"/>
          <w:sz w:val="24"/>
          <w:szCs w:val="24"/>
          <w:lang w:val="id-ID"/>
        </w:rPr>
        <w:t xml:space="preserve"> yang dirujuk dari artikel-artikel ilmiah hasil penelitian yang dipublikasi di berkala ilmiah (jurnal)</w:t>
      </w:r>
      <w:r w:rsidRPr="00477121">
        <w:rPr>
          <w:rFonts w:ascii="Times New Roman" w:hAnsi="Times New Roman" w:cs="Times New Roman"/>
          <w:sz w:val="24"/>
          <w:szCs w:val="24"/>
          <w:lang w:val="id-ID"/>
        </w:rPr>
        <w:t>. Pustaka yang digunakan tidak boleh disitasi secara ekstensif, tetapi ditelaah dan diulas.</w:t>
      </w:r>
    </w:p>
    <w:p w:rsidR="00EA0DB3" w:rsidRPr="009F4C3C" w:rsidRDefault="00EA0DB3" w:rsidP="007F0D8C">
      <w:pPr>
        <w:pStyle w:val="ListParagraph"/>
        <w:spacing w:after="0" w:line="276" w:lineRule="auto"/>
        <w:ind w:left="284"/>
        <w:jc w:val="both"/>
        <w:rPr>
          <w:rFonts w:ascii="Times New Roman" w:hAnsi="Times New Roman" w:cs="Times New Roman"/>
          <w:b/>
          <w:sz w:val="24"/>
          <w:szCs w:val="24"/>
        </w:rPr>
      </w:pPr>
    </w:p>
    <w:p w:rsidR="008E4F66" w:rsidRPr="00193961" w:rsidRDefault="008E4F66" w:rsidP="00EA0DB3">
      <w:pPr>
        <w:spacing w:after="0" w:line="276" w:lineRule="auto"/>
        <w:jc w:val="center"/>
        <w:rPr>
          <w:rFonts w:ascii="Times New Roman" w:hAnsi="Times New Roman" w:cs="Times New Roman"/>
          <w:b/>
          <w:sz w:val="28"/>
          <w:szCs w:val="28"/>
        </w:rPr>
      </w:pPr>
      <w:r w:rsidRPr="009C4395">
        <w:rPr>
          <w:rFonts w:ascii="Times New Roman" w:hAnsi="Times New Roman" w:cs="Times New Roman"/>
          <w:b/>
          <w:sz w:val="24"/>
          <w:szCs w:val="24"/>
        </w:rPr>
        <w:t>METODE PENELITIAN</w:t>
      </w:r>
    </w:p>
    <w:p w:rsidR="009F4C3C" w:rsidRPr="00386628" w:rsidRDefault="009F4C3C" w:rsidP="004F2891">
      <w:pPr>
        <w:spacing w:before="120" w:after="0" w:line="276" w:lineRule="auto"/>
        <w:ind w:right="-6"/>
        <w:jc w:val="center"/>
        <w:rPr>
          <w:rFonts w:ascii="Times New Roman" w:hAnsi="Times New Roman" w:cs="Times New Roman"/>
          <w:b/>
          <w:sz w:val="24"/>
          <w:szCs w:val="24"/>
          <w:lang w:val="id-ID"/>
        </w:rPr>
      </w:pPr>
      <w:r w:rsidRPr="00386628">
        <w:rPr>
          <w:rFonts w:ascii="Times New Roman" w:hAnsi="Times New Roman" w:cs="Times New Roman"/>
          <w:b/>
          <w:sz w:val="24"/>
          <w:szCs w:val="24"/>
          <w:lang w:val="id-ID"/>
        </w:rPr>
        <w:t>Lokasi dan Waktu</w:t>
      </w:r>
    </w:p>
    <w:p w:rsidR="009F4C3C" w:rsidRPr="009F4C3C" w:rsidRDefault="009F4C3C" w:rsidP="009F4C3C">
      <w:pPr>
        <w:spacing w:after="0" w:line="276" w:lineRule="auto"/>
        <w:ind w:left="1" w:right="-6"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 xml:space="preserve">Lokasi dan waktu penelitian perlu dinyatakan, terutama bila informasi tempat dan waktu pelaksanaan penelitian lapangan sangat khas dan akan memengaruhi hasil jika pelaksanaannya pada tempat dan waktu penelitian yang berbeda. </w:t>
      </w:r>
    </w:p>
    <w:p w:rsidR="009F4C3C" w:rsidRPr="009F4C3C" w:rsidRDefault="009F4C3C" w:rsidP="009F4C3C">
      <w:pPr>
        <w:spacing w:after="0" w:line="276" w:lineRule="auto"/>
        <w:ind w:left="1" w:right="-6"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Waktu yang dimaksudkan adalah lama/masa dari mulai pelaksanaan penelitian hingga pengumpulan data.</w:t>
      </w:r>
    </w:p>
    <w:p w:rsidR="009748B2" w:rsidRDefault="009748B2" w:rsidP="009F4C3C">
      <w:pPr>
        <w:spacing w:after="0" w:line="276" w:lineRule="auto"/>
        <w:ind w:right="-6"/>
        <w:jc w:val="center"/>
        <w:rPr>
          <w:rFonts w:ascii="Times New Roman" w:hAnsi="Times New Roman" w:cs="Times New Roman"/>
          <w:b/>
          <w:sz w:val="24"/>
          <w:szCs w:val="24"/>
          <w:lang w:val="id-ID"/>
        </w:rPr>
      </w:pPr>
    </w:p>
    <w:p w:rsidR="009F4C3C" w:rsidRPr="004F2891" w:rsidRDefault="009F4C3C" w:rsidP="009F4C3C">
      <w:pPr>
        <w:spacing w:after="0" w:line="276" w:lineRule="auto"/>
        <w:ind w:right="-6"/>
        <w:jc w:val="center"/>
        <w:rPr>
          <w:rFonts w:ascii="Times New Roman" w:hAnsi="Times New Roman" w:cs="Times New Roman"/>
          <w:b/>
          <w:sz w:val="24"/>
          <w:szCs w:val="24"/>
        </w:rPr>
      </w:pPr>
      <w:r w:rsidRPr="00D20D72">
        <w:rPr>
          <w:rFonts w:ascii="Times New Roman" w:hAnsi="Times New Roman" w:cs="Times New Roman"/>
          <w:b/>
          <w:sz w:val="24"/>
          <w:szCs w:val="24"/>
          <w:lang w:val="id-ID"/>
        </w:rPr>
        <w:t xml:space="preserve">Bahan </w:t>
      </w:r>
      <w:r>
        <w:rPr>
          <w:rFonts w:ascii="Times New Roman" w:hAnsi="Times New Roman" w:cs="Times New Roman"/>
          <w:b/>
          <w:sz w:val="24"/>
          <w:szCs w:val="24"/>
          <w:lang w:val="id-ID"/>
        </w:rPr>
        <w:t xml:space="preserve">dan Peralatan </w:t>
      </w:r>
      <w:r w:rsidRPr="004F2891">
        <w:rPr>
          <w:rFonts w:ascii="Times New Roman" w:hAnsi="Times New Roman" w:cs="Times New Roman"/>
          <w:b/>
          <w:i/>
          <w:iCs/>
          <w:sz w:val="24"/>
          <w:szCs w:val="24"/>
          <w:lang w:val="id-ID"/>
        </w:rPr>
        <w:t>atau</w:t>
      </w:r>
      <w:r>
        <w:rPr>
          <w:rFonts w:ascii="Times New Roman" w:hAnsi="Times New Roman" w:cs="Times New Roman"/>
          <w:b/>
          <w:sz w:val="24"/>
          <w:szCs w:val="24"/>
          <w:lang w:val="id-ID"/>
        </w:rPr>
        <w:t xml:space="preserve"> Objek</w:t>
      </w:r>
      <w:r w:rsidR="0044464E">
        <w:rPr>
          <w:rFonts w:ascii="Times New Roman" w:hAnsi="Times New Roman" w:cs="Times New Roman"/>
          <w:b/>
          <w:sz w:val="24"/>
          <w:szCs w:val="24"/>
        </w:rPr>
        <w:t xml:space="preserve"> dan Subjek</w:t>
      </w:r>
      <w:r>
        <w:rPr>
          <w:rFonts w:ascii="Times New Roman" w:hAnsi="Times New Roman" w:cs="Times New Roman"/>
          <w:b/>
          <w:sz w:val="24"/>
          <w:szCs w:val="24"/>
          <w:lang w:val="id-ID"/>
        </w:rPr>
        <w:t xml:space="preserve"> Penelitian</w:t>
      </w:r>
      <w:r w:rsidR="004F2891">
        <w:rPr>
          <w:rFonts w:ascii="Times New Roman" w:hAnsi="Times New Roman" w:cs="Times New Roman"/>
          <w:b/>
          <w:sz w:val="24"/>
          <w:szCs w:val="24"/>
        </w:rPr>
        <w:t xml:space="preserve"> </w:t>
      </w:r>
    </w:p>
    <w:p w:rsidR="009F4C3C" w:rsidRPr="009F4C3C" w:rsidRDefault="009F4C3C" w:rsidP="009F4C3C">
      <w:pPr>
        <w:spacing w:after="0" w:line="276" w:lineRule="auto"/>
        <w:ind w:left="1" w:right="-6"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Bahan yang berupa organisme (tumbuhan, hewan, atau mikrob) dirinci asal dan identitas spesies atau galur (varietas)nya. Bahan kimia yang lazim terdapat di laboratorium tidak perlu dirinci. Sumber bahan yang sangat spesifik dari perusahaan, lembaga, atau individu dapat dituliskan. Penyebutan merek dagang perlu dihindari dalam tulisan ilmiah.</w:t>
      </w:r>
    </w:p>
    <w:p w:rsidR="009F4C3C" w:rsidRPr="009F4C3C" w:rsidRDefault="009F4C3C" w:rsidP="009F4C3C">
      <w:pPr>
        <w:spacing w:after="0" w:line="276" w:lineRule="auto"/>
        <w:ind w:left="1" w:right="-6" w:firstLine="566"/>
        <w:jc w:val="both"/>
        <w:rPr>
          <w:rFonts w:ascii="Times New Roman" w:hAnsi="Times New Roman" w:cs="Times New Roman"/>
          <w:sz w:val="24"/>
          <w:szCs w:val="24"/>
          <w:lang w:val="id-ID"/>
        </w:rPr>
      </w:pPr>
      <w:r w:rsidRPr="009F4C3C">
        <w:rPr>
          <w:rFonts w:ascii="Times New Roman" w:hAnsi="Times New Roman" w:cs="Times New Roman"/>
          <w:sz w:val="24"/>
          <w:szCs w:val="24"/>
          <w:lang w:val="id-ID"/>
        </w:rPr>
        <w:t>Peralatan khusus perlu dideskripsikan secara lengkap, termasuk instrument utama untuk menunjukkan kecanggihan atau ketelitian alat yang digunakan. Peralatan umum yang lazim digunakan di laboratorium atau di lapangan tidak perlu dirinci karena nantinya akan terungkap saat prosedur kerja dideskripsikan.</w:t>
      </w:r>
    </w:p>
    <w:p w:rsidR="009F4C3C" w:rsidRDefault="009F4C3C" w:rsidP="00477121">
      <w:pPr>
        <w:spacing w:before="120" w:after="0" w:line="276" w:lineRule="auto"/>
        <w:ind w:right="-6"/>
        <w:jc w:val="center"/>
        <w:rPr>
          <w:rFonts w:ascii="Times New Roman" w:hAnsi="Times New Roman" w:cs="Times New Roman"/>
          <w:sz w:val="24"/>
          <w:szCs w:val="24"/>
          <w:lang w:val="id-ID"/>
        </w:rPr>
      </w:pPr>
      <w:r w:rsidRPr="008B6D6F">
        <w:rPr>
          <w:rFonts w:ascii="Times New Roman" w:hAnsi="Times New Roman" w:cs="Times New Roman"/>
          <w:b/>
          <w:sz w:val="24"/>
          <w:szCs w:val="24"/>
          <w:lang w:val="id-ID"/>
        </w:rPr>
        <w:t>Jenis</w:t>
      </w:r>
      <w:r>
        <w:rPr>
          <w:rFonts w:ascii="Times New Roman" w:hAnsi="Times New Roman" w:cs="Times New Roman"/>
          <w:b/>
          <w:sz w:val="24"/>
          <w:szCs w:val="24"/>
          <w:lang w:val="id-ID"/>
        </w:rPr>
        <w:t xml:space="preserve"> dan S</w:t>
      </w:r>
      <w:r w:rsidRPr="008B6D6F">
        <w:rPr>
          <w:rFonts w:ascii="Times New Roman" w:hAnsi="Times New Roman" w:cs="Times New Roman"/>
          <w:b/>
          <w:sz w:val="24"/>
          <w:szCs w:val="24"/>
          <w:lang w:val="id-ID"/>
        </w:rPr>
        <w:t xml:space="preserve">umber </w:t>
      </w:r>
      <w:r>
        <w:rPr>
          <w:rFonts w:ascii="Times New Roman" w:hAnsi="Times New Roman" w:cs="Times New Roman"/>
          <w:b/>
          <w:sz w:val="24"/>
          <w:szCs w:val="24"/>
          <w:lang w:val="id-ID"/>
        </w:rPr>
        <w:t>D</w:t>
      </w:r>
      <w:r w:rsidRPr="008B6D6F">
        <w:rPr>
          <w:rFonts w:ascii="Times New Roman" w:hAnsi="Times New Roman" w:cs="Times New Roman"/>
          <w:b/>
          <w:sz w:val="24"/>
          <w:szCs w:val="24"/>
          <w:lang w:val="id-ID"/>
        </w:rPr>
        <w:t>ata</w:t>
      </w:r>
    </w:p>
    <w:p w:rsidR="009F4C3C" w:rsidRPr="005E11CE" w:rsidRDefault="009F4C3C" w:rsidP="005E11CE">
      <w:pPr>
        <w:spacing w:after="0" w:line="276" w:lineRule="auto"/>
        <w:ind w:firstLine="567"/>
        <w:jc w:val="both"/>
        <w:rPr>
          <w:rFonts w:ascii="Times New Roman" w:hAnsi="Times New Roman" w:cs="Times New Roman"/>
          <w:b/>
          <w:sz w:val="24"/>
          <w:szCs w:val="24"/>
          <w:lang w:val="id-ID"/>
        </w:rPr>
      </w:pPr>
      <w:r w:rsidRPr="005E11CE">
        <w:rPr>
          <w:rFonts w:ascii="Times New Roman" w:hAnsi="Times New Roman" w:cs="Times New Roman"/>
          <w:sz w:val="24"/>
          <w:szCs w:val="24"/>
          <w:lang w:val="id-ID"/>
        </w:rPr>
        <w:t>Jenis data yang dikumpulkan dikelompokkan sebagai data pokok/utama dan data penunjang/pendukung. Data pokok merupakan data yang menjadi fokus utama pembahasan. Data penunjang merupakan data yang digunakan untuk memperkuat dan mendukung pembahasan data pokok.</w:t>
      </w:r>
      <w:r w:rsidR="005E11CE">
        <w:rPr>
          <w:rFonts w:ascii="Times New Roman" w:hAnsi="Times New Roman" w:cs="Times New Roman"/>
          <w:sz w:val="24"/>
          <w:szCs w:val="24"/>
          <w:lang w:val="id-ID"/>
        </w:rPr>
        <w:t xml:space="preserve"> </w:t>
      </w:r>
      <w:r w:rsidRPr="005E11CE">
        <w:rPr>
          <w:rFonts w:ascii="Times New Roman" w:hAnsi="Times New Roman" w:cs="Times New Roman"/>
          <w:sz w:val="24"/>
          <w:szCs w:val="24"/>
          <w:lang w:val="id-ID"/>
        </w:rPr>
        <w:t xml:space="preserve">Jenis data dapat berupa data kuantitatif (angka) dan data kualitatif (pernyataan, deskripsi dan lain-lain). </w:t>
      </w:r>
    </w:p>
    <w:p w:rsidR="009F4C3C" w:rsidRPr="005E11CE" w:rsidRDefault="009F4C3C" w:rsidP="005E11CE">
      <w:pPr>
        <w:spacing w:after="0" w:line="276" w:lineRule="auto"/>
        <w:ind w:firstLine="567"/>
        <w:jc w:val="both"/>
        <w:rPr>
          <w:rFonts w:ascii="Times New Roman" w:hAnsi="Times New Roman" w:cs="Times New Roman"/>
          <w:b/>
          <w:sz w:val="24"/>
          <w:szCs w:val="24"/>
          <w:lang w:val="id-ID"/>
        </w:rPr>
      </w:pPr>
      <w:r w:rsidRPr="005E11CE">
        <w:rPr>
          <w:rFonts w:ascii="Times New Roman" w:hAnsi="Times New Roman" w:cs="Times New Roman"/>
          <w:sz w:val="24"/>
          <w:szCs w:val="24"/>
          <w:lang w:val="id-ID"/>
        </w:rPr>
        <w:t>Keduanya dapat diperoleh dari sumber langsung hasil pengukuran (</w:t>
      </w:r>
      <w:r w:rsidRPr="005E11CE">
        <w:rPr>
          <w:rFonts w:ascii="Times New Roman" w:hAnsi="Times New Roman" w:cs="Times New Roman"/>
          <w:i/>
          <w:sz w:val="24"/>
          <w:szCs w:val="24"/>
          <w:lang w:val="id-ID"/>
        </w:rPr>
        <w:t>measurement</w:t>
      </w:r>
      <w:r w:rsidRPr="005E11CE">
        <w:rPr>
          <w:rFonts w:ascii="Times New Roman" w:hAnsi="Times New Roman" w:cs="Times New Roman"/>
          <w:sz w:val="24"/>
          <w:szCs w:val="24"/>
          <w:lang w:val="id-ID"/>
        </w:rPr>
        <w:t>), pengamatan (</w:t>
      </w:r>
      <w:r w:rsidRPr="005E11CE">
        <w:rPr>
          <w:rFonts w:ascii="Times New Roman" w:hAnsi="Times New Roman" w:cs="Times New Roman"/>
          <w:i/>
          <w:sz w:val="24"/>
          <w:szCs w:val="24"/>
          <w:lang w:val="id-ID"/>
        </w:rPr>
        <w:t>observation</w:t>
      </w:r>
      <w:r w:rsidRPr="005E11CE">
        <w:rPr>
          <w:rFonts w:ascii="Times New Roman" w:hAnsi="Times New Roman" w:cs="Times New Roman"/>
          <w:sz w:val="24"/>
          <w:szCs w:val="24"/>
          <w:lang w:val="id-ID"/>
        </w:rPr>
        <w:t>), atau wawancara (</w:t>
      </w:r>
      <w:r w:rsidRPr="005E11CE">
        <w:rPr>
          <w:rFonts w:ascii="Times New Roman" w:hAnsi="Times New Roman" w:cs="Times New Roman"/>
          <w:i/>
          <w:sz w:val="24"/>
          <w:szCs w:val="24"/>
          <w:lang w:val="id-ID"/>
        </w:rPr>
        <w:t>interview</w:t>
      </w:r>
      <w:r w:rsidRPr="005E11CE">
        <w:rPr>
          <w:rFonts w:ascii="Times New Roman" w:hAnsi="Times New Roman" w:cs="Times New Roman"/>
          <w:sz w:val="24"/>
          <w:szCs w:val="24"/>
          <w:lang w:val="id-ID"/>
        </w:rPr>
        <w:t>) oleh peneliti (data primer) atau dari sumber tak langsung yang berasal dari  dokumentasi atau data hasil-hasil penelitian terdahulu yang relevan dengan penelitian yang sudah tersedia (data sekunder). Penentuan jenis dan sumber data ini agar peneliti dapat lebih fokus dan terarah dalam pengumpulan data.</w:t>
      </w:r>
    </w:p>
    <w:p w:rsidR="005E11CE" w:rsidRDefault="009F4C3C" w:rsidP="004F2891">
      <w:pPr>
        <w:spacing w:before="120" w:after="0" w:line="276" w:lineRule="auto"/>
        <w:jc w:val="center"/>
        <w:rPr>
          <w:rFonts w:ascii="Times New Roman" w:hAnsi="Times New Roman" w:cs="Times New Roman"/>
          <w:b/>
          <w:sz w:val="24"/>
          <w:szCs w:val="24"/>
          <w:lang w:val="id-ID"/>
        </w:rPr>
      </w:pPr>
      <w:r w:rsidRPr="00F55D5B">
        <w:rPr>
          <w:rFonts w:ascii="Times New Roman" w:hAnsi="Times New Roman" w:cs="Times New Roman"/>
          <w:b/>
          <w:sz w:val="24"/>
          <w:szCs w:val="24"/>
          <w:lang w:val="id-ID"/>
        </w:rPr>
        <w:t>Rancangan Percobaan</w:t>
      </w:r>
      <w:r>
        <w:rPr>
          <w:rFonts w:ascii="Times New Roman" w:hAnsi="Times New Roman" w:cs="Times New Roman"/>
          <w:b/>
          <w:sz w:val="24"/>
          <w:szCs w:val="24"/>
          <w:lang w:val="id-ID"/>
        </w:rPr>
        <w:t xml:space="preserve"> </w:t>
      </w:r>
      <w:r w:rsidR="0044464E" w:rsidRPr="00AD3485">
        <w:rPr>
          <w:rFonts w:ascii="Times New Roman" w:hAnsi="Times New Roman" w:cs="Times New Roman"/>
          <w:sz w:val="24"/>
          <w:szCs w:val="24"/>
          <w:lang w:val="id-ID"/>
        </w:rPr>
        <w:t>(</w:t>
      </w:r>
      <w:r w:rsidR="0044464E">
        <w:rPr>
          <w:rFonts w:ascii="Times New Roman" w:hAnsi="Times New Roman" w:cs="Times New Roman"/>
          <w:i/>
          <w:sz w:val="24"/>
          <w:szCs w:val="24"/>
        </w:rPr>
        <w:t>untuk p</w:t>
      </w:r>
      <w:r w:rsidR="0044464E" w:rsidRPr="00AD3485">
        <w:rPr>
          <w:rFonts w:ascii="Times New Roman" w:hAnsi="Times New Roman" w:cs="Times New Roman"/>
          <w:i/>
          <w:sz w:val="24"/>
          <w:szCs w:val="24"/>
          <w:lang w:val="id-ID"/>
        </w:rPr>
        <w:t>enelitian dengan rancangan percobaan</w:t>
      </w:r>
      <w:r w:rsidR="0044464E" w:rsidRPr="00AD3485">
        <w:rPr>
          <w:rFonts w:ascii="Times New Roman" w:hAnsi="Times New Roman" w:cs="Times New Roman"/>
          <w:sz w:val="24"/>
          <w:szCs w:val="24"/>
          <w:lang w:val="id-ID"/>
        </w:rPr>
        <w:t>)</w:t>
      </w:r>
    </w:p>
    <w:p w:rsidR="009F4C3C" w:rsidRPr="005E11CE" w:rsidRDefault="009F4C3C" w:rsidP="004F2891">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Subbab ini menjelaskan rancangan percobaan (apakah menggunakan rancangan dasar seperti rancangan acak lengkap, atau rancangan acak kelompok), rancangan perlakuan (apakah berupa percobaan faktor tunggal atau faktorial dan apa saja variabel perlakuan), dan rancangan respons (apa saja variabel respons yang diukur sebagai tanggap terhadap perlakuan yang diberikan) yang digunakan dalam percobaan. </w:t>
      </w:r>
    </w:p>
    <w:p w:rsidR="009F4C3C" w:rsidRPr="005E11CE" w:rsidRDefault="009F4C3C" w:rsidP="004F2891">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Variabel respons yang diukur selanjutnya dianalisis statistika sesuai dengan rancangan percobaan yang digunakan. Cara pengukuran variabel respons dijelaskan di subbab Prosedur Penelitian.</w:t>
      </w:r>
    </w:p>
    <w:p w:rsidR="009F4C3C" w:rsidRPr="00AD43E5" w:rsidRDefault="009F4C3C" w:rsidP="004F2891">
      <w:pPr>
        <w:spacing w:before="120" w:after="0" w:line="276" w:lineRule="auto"/>
        <w:jc w:val="center"/>
        <w:rPr>
          <w:rFonts w:ascii="Times New Roman" w:hAnsi="Times New Roman" w:cs="Times New Roman"/>
          <w:b/>
          <w:iCs/>
          <w:sz w:val="24"/>
          <w:szCs w:val="24"/>
        </w:rPr>
      </w:pPr>
      <w:r>
        <w:rPr>
          <w:rFonts w:ascii="Times New Roman" w:hAnsi="Times New Roman" w:cs="Times New Roman"/>
          <w:b/>
          <w:sz w:val="24"/>
          <w:szCs w:val="24"/>
          <w:lang w:val="id-ID"/>
        </w:rPr>
        <w:t>Variabel Penelitian</w:t>
      </w:r>
      <w:r w:rsidR="0044464E">
        <w:rPr>
          <w:rFonts w:ascii="Times New Roman" w:hAnsi="Times New Roman" w:cs="Times New Roman"/>
          <w:b/>
          <w:sz w:val="24"/>
          <w:szCs w:val="24"/>
        </w:rPr>
        <w:t xml:space="preserve"> </w:t>
      </w:r>
      <w:r w:rsidR="0044464E">
        <w:rPr>
          <w:rFonts w:ascii="Times New Roman" w:hAnsi="Times New Roman" w:cs="Times New Roman"/>
          <w:iCs/>
          <w:sz w:val="24"/>
          <w:szCs w:val="24"/>
        </w:rPr>
        <w:t>(</w:t>
      </w:r>
      <w:r w:rsidR="0044464E">
        <w:rPr>
          <w:rFonts w:ascii="Times New Roman" w:hAnsi="Times New Roman" w:cs="Times New Roman"/>
          <w:i/>
          <w:sz w:val="24"/>
          <w:szCs w:val="24"/>
        </w:rPr>
        <w:t>untuk p</w:t>
      </w:r>
      <w:r w:rsidR="0044464E">
        <w:rPr>
          <w:rFonts w:ascii="Times New Roman" w:hAnsi="Times New Roman" w:cs="Times New Roman"/>
          <w:i/>
          <w:sz w:val="24"/>
          <w:szCs w:val="24"/>
          <w:lang w:val="id-ID"/>
        </w:rPr>
        <w:t>enelitian non percobaan</w:t>
      </w:r>
      <w:r w:rsidR="00AD43E5">
        <w:rPr>
          <w:rFonts w:ascii="Times New Roman" w:hAnsi="Times New Roman" w:cs="Times New Roman"/>
          <w:iCs/>
          <w:sz w:val="24"/>
          <w:szCs w:val="24"/>
        </w:rPr>
        <w:t>)</w:t>
      </w:r>
    </w:p>
    <w:p w:rsidR="005E11CE" w:rsidRDefault="009F4C3C" w:rsidP="004F2891">
      <w:pPr>
        <w:spacing w:after="0" w:line="276" w:lineRule="auto"/>
        <w:ind w:firstLine="567"/>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Variabel penelitian adalah karakter/sifat yang mempunyai besaran tertentu yang diukur menggunakan instrumen/alat tertentu, yang menjadi fokus penelitian.</w:t>
      </w:r>
      <w:r w:rsidR="005E11CE">
        <w:rPr>
          <w:rFonts w:ascii="Times New Roman" w:hAnsi="Times New Roman" w:cs="Times New Roman"/>
          <w:sz w:val="24"/>
          <w:szCs w:val="24"/>
          <w:lang w:val="id-ID"/>
        </w:rPr>
        <w:t xml:space="preserve"> Pada bagian ini dijelaskan cara mengukur, atau menghitung, atau mengamati variabel penelitian. </w:t>
      </w:r>
    </w:p>
    <w:p w:rsidR="009F4C3C" w:rsidRPr="005E11CE" w:rsidRDefault="009F4C3C" w:rsidP="004F2891">
      <w:pPr>
        <w:spacing w:after="0" w:line="276" w:lineRule="auto"/>
        <w:ind w:firstLine="567"/>
        <w:jc w:val="both"/>
        <w:rPr>
          <w:rFonts w:ascii="Times New Roman" w:hAnsi="Times New Roman" w:cs="Times New Roman"/>
          <w:b/>
          <w:sz w:val="24"/>
          <w:szCs w:val="24"/>
          <w:lang w:val="id-ID"/>
        </w:rPr>
      </w:pPr>
      <w:r w:rsidRPr="005E11CE">
        <w:rPr>
          <w:rFonts w:ascii="Times New Roman" w:hAnsi="Times New Roman" w:cs="Times New Roman"/>
          <w:sz w:val="24"/>
          <w:szCs w:val="24"/>
          <w:lang w:val="id-ID"/>
        </w:rPr>
        <w:t>Pada penelitian dengan pendekatan kuantitatif, variabel penelitian dinyatakan secara jelas di judul penelitian, rumusan masalah, dan juga hipotesis.</w:t>
      </w:r>
      <w:r w:rsidR="005E11CE">
        <w:rPr>
          <w:rFonts w:ascii="Times New Roman" w:hAnsi="Times New Roman" w:cs="Times New Roman"/>
          <w:sz w:val="24"/>
          <w:szCs w:val="24"/>
          <w:lang w:val="id-ID"/>
        </w:rPr>
        <w:t xml:space="preserve"> </w:t>
      </w:r>
      <w:r w:rsidRPr="005E11CE">
        <w:rPr>
          <w:rFonts w:ascii="Times New Roman" w:hAnsi="Times New Roman" w:cs="Times New Roman"/>
          <w:sz w:val="24"/>
          <w:szCs w:val="24"/>
          <w:lang w:val="id-ID"/>
        </w:rPr>
        <w:t>Variabel penelitian pada penelitian dengan rancangan percobaan ditulis pada subbab Rancangan Percobaan.</w:t>
      </w:r>
    </w:p>
    <w:p w:rsidR="00B50EA9" w:rsidRDefault="00B50EA9" w:rsidP="00477121">
      <w:pPr>
        <w:spacing w:before="120"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5E11CE" w:rsidRDefault="009F4C3C" w:rsidP="00477121">
      <w:pPr>
        <w:spacing w:before="120"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Teknik P</w:t>
      </w:r>
      <w:r w:rsidRPr="008B6D6F">
        <w:rPr>
          <w:rFonts w:ascii="Times New Roman" w:hAnsi="Times New Roman" w:cs="Times New Roman"/>
          <w:b/>
          <w:sz w:val="24"/>
          <w:szCs w:val="24"/>
          <w:lang w:val="id-ID"/>
        </w:rPr>
        <w:t xml:space="preserve">engumpulan </w:t>
      </w:r>
      <w:r>
        <w:rPr>
          <w:rFonts w:ascii="Times New Roman" w:hAnsi="Times New Roman" w:cs="Times New Roman"/>
          <w:b/>
          <w:sz w:val="24"/>
          <w:szCs w:val="24"/>
          <w:lang w:val="id-ID"/>
        </w:rPr>
        <w:t>D</w:t>
      </w:r>
      <w:r w:rsidRPr="008B6D6F">
        <w:rPr>
          <w:rFonts w:ascii="Times New Roman" w:hAnsi="Times New Roman" w:cs="Times New Roman"/>
          <w:b/>
          <w:sz w:val="24"/>
          <w:szCs w:val="24"/>
          <w:lang w:val="id-ID"/>
        </w:rPr>
        <w:t>ata</w:t>
      </w:r>
      <w:r>
        <w:rPr>
          <w:rFonts w:ascii="Times New Roman" w:hAnsi="Times New Roman" w:cs="Times New Roman"/>
          <w:b/>
          <w:sz w:val="24"/>
          <w:szCs w:val="24"/>
          <w:lang w:val="id-ID"/>
        </w:rPr>
        <w:t xml:space="preserve"> </w:t>
      </w:r>
      <w:r w:rsidR="00B50EA9">
        <w:rPr>
          <w:rFonts w:ascii="Times New Roman" w:hAnsi="Times New Roman" w:cs="Times New Roman"/>
          <w:sz w:val="24"/>
          <w:szCs w:val="24"/>
          <w:lang w:val="id-ID"/>
        </w:rPr>
        <w:t>(</w:t>
      </w:r>
      <w:r w:rsidR="00B50EA9">
        <w:rPr>
          <w:rFonts w:ascii="Times New Roman" w:hAnsi="Times New Roman" w:cs="Times New Roman"/>
          <w:i/>
          <w:sz w:val="24"/>
          <w:szCs w:val="24"/>
        </w:rPr>
        <w:t>untuk p</w:t>
      </w:r>
      <w:r w:rsidR="00B50EA9">
        <w:rPr>
          <w:rFonts w:ascii="Times New Roman" w:hAnsi="Times New Roman" w:cs="Times New Roman"/>
          <w:i/>
          <w:sz w:val="24"/>
          <w:szCs w:val="24"/>
          <w:lang w:val="id-ID"/>
        </w:rPr>
        <w:t>enelitian non percobaan</w:t>
      </w:r>
      <w:r w:rsidR="00B50EA9">
        <w:rPr>
          <w:rFonts w:ascii="Times New Roman" w:hAnsi="Times New Roman" w:cs="Times New Roman"/>
          <w:sz w:val="24"/>
          <w:szCs w:val="24"/>
          <w:lang w:val="id-ID"/>
        </w:rPr>
        <w:t>)</w:t>
      </w:r>
    </w:p>
    <w:p w:rsidR="009F4C3C" w:rsidRPr="005E11CE" w:rsidRDefault="009F4C3C" w:rsidP="005E11CE">
      <w:pPr>
        <w:spacing w:after="0" w:line="276" w:lineRule="auto"/>
        <w:ind w:left="1"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Teknik mengumpulkan data dapat dilakukan dengan wawancara dan observasi, menyebarkan angket/kuisioner, memberi tes, dan lain-lain. Alat yang digunakan dapat berupa pedoman wawancara, pedoman observasi, angket/kuisioner, tes, dan sebagainya. </w:t>
      </w:r>
    </w:p>
    <w:p w:rsidR="009F4C3C" w:rsidRPr="005E11CE" w:rsidRDefault="009F4C3C" w:rsidP="005E11CE">
      <w:pPr>
        <w:spacing w:after="0" w:line="276" w:lineRule="auto"/>
        <w:ind w:left="1"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Teknik pengambilan sampel (teknik </w:t>
      </w:r>
      <w:r w:rsidRPr="005E11CE">
        <w:rPr>
          <w:rFonts w:ascii="Times New Roman" w:hAnsi="Times New Roman" w:cs="Times New Roman"/>
          <w:i/>
          <w:sz w:val="24"/>
          <w:szCs w:val="24"/>
          <w:lang w:val="id-ID"/>
        </w:rPr>
        <w:t>sampling</w:t>
      </w:r>
      <w:r w:rsidRPr="005E11CE">
        <w:rPr>
          <w:rFonts w:ascii="Times New Roman" w:hAnsi="Times New Roman" w:cs="Times New Roman"/>
          <w:sz w:val="24"/>
          <w:szCs w:val="24"/>
          <w:lang w:val="id-ID"/>
        </w:rPr>
        <w:t xml:space="preserve">) diperlukan bila penelitian menggunakan sampel (anggota dari populasi yang akan diteliti). Teknik </w:t>
      </w:r>
      <w:r w:rsidRPr="005E11CE">
        <w:rPr>
          <w:rFonts w:ascii="Times New Roman" w:hAnsi="Times New Roman" w:cs="Times New Roman"/>
          <w:i/>
          <w:sz w:val="24"/>
          <w:szCs w:val="24"/>
          <w:lang w:val="id-ID"/>
        </w:rPr>
        <w:t>sampling</w:t>
      </w:r>
      <w:r w:rsidRPr="005E11CE">
        <w:rPr>
          <w:rFonts w:ascii="Times New Roman" w:hAnsi="Times New Roman" w:cs="Times New Roman"/>
          <w:sz w:val="24"/>
          <w:szCs w:val="24"/>
          <w:lang w:val="id-ID"/>
        </w:rPr>
        <w:t xml:space="preserve"> dibagi dua yaitu sampel acak (</w:t>
      </w:r>
      <w:r w:rsidRPr="005E11CE">
        <w:rPr>
          <w:rFonts w:ascii="Times New Roman" w:hAnsi="Times New Roman" w:cs="Times New Roman"/>
          <w:i/>
          <w:sz w:val="24"/>
          <w:szCs w:val="24"/>
          <w:lang w:val="id-ID"/>
        </w:rPr>
        <w:t>propability sampling</w:t>
      </w:r>
      <w:r w:rsidRPr="005E11CE">
        <w:rPr>
          <w:rFonts w:ascii="Times New Roman" w:hAnsi="Times New Roman" w:cs="Times New Roman"/>
          <w:sz w:val="24"/>
          <w:szCs w:val="24"/>
          <w:lang w:val="id-ID"/>
        </w:rPr>
        <w:t>) dan sampel tidak acak (</w:t>
      </w:r>
      <w:r w:rsidRPr="005E11CE">
        <w:rPr>
          <w:rFonts w:ascii="Times New Roman" w:hAnsi="Times New Roman" w:cs="Times New Roman"/>
          <w:i/>
          <w:sz w:val="24"/>
          <w:szCs w:val="24"/>
          <w:lang w:val="id-ID"/>
        </w:rPr>
        <w:t>non-probability sampling</w:t>
      </w:r>
      <w:r w:rsidRPr="005E11CE">
        <w:rPr>
          <w:rFonts w:ascii="Times New Roman" w:hAnsi="Times New Roman" w:cs="Times New Roman"/>
          <w:sz w:val="24"/>
          <w:szCs w:val="24"/>
          <w:lang w:val="id-ID"/>
        </w:rPr>
        <w:t xml:space="preserve">). </w:t>
      </w:r>
    </w:p>
    <w:p w:rsidR="009F4C3C" w:rsidRPr="005E11CE" w:rsidRDefault="009F4C3C" w:rsidP="005E11CE">
      <w:pPr>
        <w:spacing w:after="0" w:line="276" w:lineRule="auto"/>
        <w:ind w:left="1"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Berbagai teknik pengambilan sampel acak yaitu </w:t>
      </w:r>
      <w:r w:rsidRPr="005E11CE">
        <w:rPr>
          <w:rFonts w:ascii="Times New Roman" w:hAnsi="Times New Roman" w:cs="Times New Roman"/>
          <w:sz w:val="24"/>
          <w:szCs w:val="24"/>
        </w:rPr>
        <w:t xml:space="preserve">sampel </w:t>
      </w:r>
      <w:r w:rsidRPr="005E11CE">
        <w:rPr>
          <w:rFonts w:ascii="Times New Roman" w:hAnsi="Times New Roman" w:cs="Times New Roman"/>
          <w:sz w:val="24"/>
          <w:szCs w:val="24"/>
          <w:lang w:val="id-ID"/>
        </w:rPr>
        <w:t>a</w:t>
      </w:r>
      <w:r w:rsidRPr="005E11CE">
        <w:rPr>
          <w:rFonts w:ascii="Times New Roman" w:hAnsi="Times New Roman" w:cs="Times New Roman"/>
          <w:sz w:val="24"/>
          <w:szCs w:val="24"/>
        </w:rPr>
        <w:t xml:space="preserve">cak </w:t>
      </w:r>
      <w:r w:rsidRPr="005E11CE">
        <w:rPr>
          <w:rFonts w:ascii="Times New Roman" w:hAnsi="Times New Roman" w:cs="Times New Roman"/>
          <w:sz w:val="24"/>
          <w:szCs w:val="24"/>
          <w:lang w:val="id-ID"/>
        </w:rPr>
        <w:t>s</w:t>
      </w:r>
      <w:r w:rsidRPr="005E11CE">
        <w:rPr>
          <w:rFonts w:ascii="Times New Roman" w:hAnsi="Times New Roman" w:cs="Times New Roman"/>
          <w:sz w:val="24"/>
          <w:szCs w:val="24"/>
        </w:rPr>
        <w:t>ederhana</w:t>
      </w:r>
      <w:r w:rsidRPr="005E11CE">
        <w:rPr>
          <w:rFonts w:ascii="Times New Roman" w:hAnsi="Times New Roman" w:cs="Times New Roman"/>
          <w:sz w:val="24"/>
          <w:szCs w:val="24"/>
          <w:lang w:val="id-ID"/>
        </w:rPr>
        <w:t xml:space="preserve"> (</w:t>
      </w:r>
      <w:r w:rsidRPr="005E11CE">
        <w:rPr>
          <w:rFonts w:ascii="Times New Roman" w:hAnsi="Times New Roman" w:cs="Times New Roman"/>
          <w:i/>
          <w:iCs/>
          <w:sz w:val="24"/>
          <w:szCs w:val="24"/>
        </w:rPr>
        <w:t xml:space="preserve">simple random </w:t>
      </w:r>
      <w:r w:rsidRPr="005E11CE">
        <w:rPr>
          <w:rFonts w:ascii="Times New Roman" w:hAnsi="Times New Roman" w:cs="Times New Roman"/>
          <w:i/>
          <w:iCs/>
          <w:sz w:val="24"/>
          <w:szCs w:val="24"/>
          <w:lang w:val="id-ID"/>
        </w:rPr>
        <w:t>s</w:t>
      </w:r>
      <w:r w:rsidRPr="005E11CE">
        <w:rPr>
          <w:rFonts w:ascii="Times New Roman" w:hAnsi="Times New Roman" w:cs="Times New Roman"/>
          <w:i/>
          <w:iCs/>
          <w:sz w:val="24"/>
          <w:szCs w:val="24"/>
        </w:rPr>
        <w:t>ampling</w:t>
      </w:r>
      <w:r w:rsidRPr="005E11CE">
        <w:rPr>
          <w:rFonts w:ascii="Times New Roman" w:hAnsi="Times New Roman" w:cs="Times New Roman"/>
          <w:iCs/>
          <w:sz w:val="24"/>
          <w:szCs w:val="24"/>
          <w:lang w:val="id-ID"/>
        </w:rPr>
        <w:t>), s</w:t>
      </w:r>
      <w:r w:rsidRPr="005E11CE">
        <w:rPr>
          <w:rFonts w:ascii="Times New Roman" w:hAnsi="Times New Roman" w:cs="Times New Roman"/>
          <w:sz w:val="24"/>
          <w:szCs w:val="24"/>
        </w:rPr>
        <w:t xml:space="preserve">ampel </w:t>
      </w:r>
      <w:r w:rsidRPr="005E11CE">
        <w:rPr>
          <w:rFonts w:ascii="Times New Roman" w:hAnsi="Times New Roman" w:cs="Times New Roman"/>
          <w:sz w:val="24"/>
          <w:szCs w:val="24"/>
          <w:lang w:val="id-ID"/>
        </w:rPr>
        <w:t>a</w:t>
      </w:r>
      <w:r w:rsidRPr="005E11CE">
        <w:rPr>
          <w:rFonts w:ascii="Times New Roman" w:hAnsi="Times New Roman" w:cs="Times New Roman"/>
          <w:sz w:val="24"/>
          <w:szCs w:val="24"/>
        </w:rPr>
        <w:t xml:space="preserve">cak </w:t>
      </w:r>
      <w:r w:rsidRPr="005E11CE">
        <w:rPr>
          <w:rFonts w:ascii="Times New Roman" w:hAnsi="Times New Roman" w:cs="Times New Roman"/>
          <w:sz w:val="24"/>
          <w:szCs w:val="24"/>
          <w:lang w:val="id-ID"/>
        </w:rPr>
        <w:t>d</w:t>
      </w:r>
      <w:r w:rsidRPr="005E11CE">
        <w:rPr>
          <w:rFonts w:ascii="Times New Roman" w:hAnsi="Times New Roman" w:cs="Times New Roman"/>
          <w:sz w:val="24"/>
          <w:szCs w:val="24"/>
        </w:rPr>
        <w:t>istratakan</w:t>
      </w:r>
      <w:r w:rsidRPr="005E11CE">
        <w:rPr>
          <w:rFonts w:ascii="Times New Roman" w:hAnsi="Times New Roman" w:cs="Times New Roman"/>
          <w:sz w:val="24"/>
          <w:szCs w:val="24"/>
          <w:lang w:val="id-ID"/>
        </w:rPr>
        <w:t xml:space="preserve"> (</w:t>
      </w:r>
      <w:r w:rsidRPr="005E11CE">
        <w:rPr>
          <w:rFonts w:ascii="Times New Roman" w:hAnsi="Times New Roman" w:cs="Times New Roman"/>
          <w:i/>
          <w:sz w:val="24"/>
          <w:szCs w:val="24"/>
          <w:lang w:val="id-ID"/>
        </w:rPr>
        <w:t>s</w:t>
      </w:r>
      <w:r w:rsidRPr="005E11CE">
        <w:rPr>
          <w:rFonts w:ascii="Times New Roman" w:hAnsi="Times New Roman" w:cs="Times New Roman"/>
          <w:i/>
          <w:iCs/>
          <w:sz w:val="24"/>
          <w:szCs w:val="24"/>
        </w:rPr>
        <w:t>tratified random sampling</w:t>
      </w:r>
      <w:r w:rsidRPr="005E11CE">
        <w:rPr>
          <w:rFonts w:ascii="Times New Roman" w:hAnsi="Times New Roman" w:cs="Times New Roman"/>
          <w:i/>
          <w:iCs/>
          <w:sz w:val="24"/>
          <w:szCs w:val="24"/>
          <w:lang w:val="id-ID"/>
        </w:rPr>
        <w:t>i)</w:t>
      </w:r>
      <w:r w:rsidRPr="005E11CE">
        <w:rPr>
          <w:rFonts w:ascii="Times New Roman" w:hAnsi="Times New Roman" w:cs="Times New Roman"/>
          <w:iCs/>
          <w:sz w:val="24"/>
          <w:szCs w:val="24"/>
          <w:lang w:val="id-ID"/>
        </w:rPr>
        <w:t>, s</w:t>
      </w:r>
      <w:r w:rsidRPr="005E11CE">
        <w:rPr>
          <w:rFonts w:ascii="Times New Roman" w:hAnsi="Times New Roman" w:cs="Times New Roman"/>
          <w:sz w:val="24"/>
          <w:szCs w:val="24"/>
        </w:rPr>
        <w:t>ampel sistematis</w:t>
      </w:r>
      <w:r w:rsidRPr="005E11CE">
        <w:rPr>
          <w:rFonts w:ascii="Times New Roman" w:hAnsi="Times New Roman" w:cs="Times New Roman"/>
          <w:sz w:val="24"/>
          <w:szCs w:val="24"/>
          <w:lang w:val="id-ID"/>
        </w:rPr>
        <w:t xml:space="preserve"> (</w:t>
      </w:r>
      <w:r w:rsidRPr="005E11CE">
        <w:rPr>
          <w:rFonts w:ascii="Times New Roman" w:hAnsi="Times New Roman" w:cs="Times New Roman"/>
          <w:i/>
          <w:iCs/>
          <w:sz w:val="24"/>
          <w:szCs w:val="24"/>
        </w:rPr>
        <w:t>systematic sampling</w:t>
      </w:r>
      <w:r w:rsidRPr="005E11CE">
        <w:rPr>
          <w:rFonts w:ascii="Times New Roman" w:hAnsi="Times New Roman" w:cs="Times New Roman"/>
          <w:iCs/>
          <w:sz w:val="24"/>
          <w:szCs w:val="24"/>
          <w:lang w:val="id-ID"/>
        </w:rPr>
        <w:t>), s</w:t>
      </w:r>
      <w:r w:rsidRPr="005E11CE">
        <w:rPr>
          <w:rFonts w:ascii="Times New Roman" w:hAnsi="Times New Roman" w:cs="Times New Roman"/>
          <w:sz w:val="24"/>
          <w:szCs w:val="24"/>
        </w:rPr>
        <w:t xml:space="preserve">ampel </w:t>
      </w:r>
      <w:r w:rsidRPr="005E11CE">
        <w:rPr>
          <w:rFonts w:ascii="Times New Roman" w:hAnsi="Times New Roman" w:cs="Times New Roman"/>
          <w:sz w:val="24"/>
          <w:szCs w:val="24"/>
          <w:lang w:val="id-ID"/>
        </w:rPr>
        <w:t>g</w:t>
      </w:r>
      <w:r w:rsidRPr="005E11CE">
        <w:rPr>
          <w:rFonts w:ascii="Times New Roman" w:hAnsi="Times New Roman" w:cs="Times New Roman"/>
          <w:sz w:val="24"/>
          <w:szCs w:val="24"/>
        </w:rPr>
        <w:t>ugus</w:t>
      </w:r>
      <w:r w:rsidRPr="005E11CE">
        <w:rPr>
          <w:rFonts w:ascii="Times New Roman" w:hAnsi="Times New Roman" w:cs="Times New Roman"/>
          <w:sz w:val="24"/>
          <w:szCs w:val="24"/>
          <w:lang w:val="id-ID"/>
        </w:rPr>
        <w:t xml:space="preserve"> (</w:t>
      </w:r>
      <w:r w:rsidRPr="005E11CE">
        <w:rPr>
          <w:rFonts w:ascii="Times New Roman" w:hAnsi="Times New Roman" w:cs="Times New Roman"/>
          <w:i/>
          <w:sz w:val="24"/>
          <w:szCs w:val="24"/>
          <w:lang w:val="id-ID"/>
        </w:rPr>
        <w:t>c</w:t>
      </w:r>
      <w:r w:rsidRPr="005E11CE">
        <w:rPr>
          <w:rFonts w:ascii="Times New Roman" w:hAnsi="Times New Roman" w:cs="Times New Roman"/>
          <w:i/>
          <w:iCs/>
          <w:sz w:val="24"/>
          <w:szCs w:val="24"/>
        </w:rPr>
        <w:t>luster sampling</w:t>
      </w:r>
      <w:r w:rsidRPr="005E11CE">
        <w:rPr>
          <w:rFonts w:ascii="Times New Roman" w:hAnsi="Times New Roman" w:cs="Times New Roman"/>
          <w:iCs/>
          <w:sz w:val="24"/>
          <w:szCs w:val="24"/>
          <w:lang w:val="id-ID"/>
        </w:rPr>
        <w:t>), atau s</w:t>
      </w:r>
      <w:r w:rsidRPr="005E11CE">
        <w:rPr>
          <w:rFonts w:ascii="Times New Roman" w:hAnsi="Times New Roman" w:cs="Times New Roman"/>
          <w:sz w:val="24"/>
          <w:szCs w:val="24"/>
        </w:rPr>
        <w:t xml:space="preserve">ampel </w:t>
      </w:r>
      <w:r w:rsidRPr="005E11CE">
        <w:rPr>
          <w:rFonts w:ascii="Times New Roman" w:hAnsi="Times New Roman" w:cs="Times New Roman"/>
          <w:sz w:val="24"/>
          <w:szCs w:val="24"/>
          <w:lang w:val="id-ID"/>
        </w:rPr>
        <w:t>w</w:t>
      </w:r>
      <w:r w:rsidRPr="005E11CE">
        <w:rPr>
          <w:rFonts w:ascii="Times New Roman" w:hAnsi="Times New Roman" w:cs="Times New Roman"/>
          <w:sz w:val="24"/>
          <w:szCs w:val="24"/>
        </w:rPr>
        <w:t>ilayah</w:t>
      </w:r>
      <w:r w:rsidRPr="005E11CE">
        <w:rPr>
          <w:rFonts w:ascii="Times New Roman" w:hAnsi="Times New Roman" w:cs="Times New Roman"/>
          <w:sz w:val="24"/>
          <w:szCs w:val="24"/>
          <w:lang w:val="id-ID"/>
        </w:rPr>
        <w:t xml:space="preserve"> (</w:t>
      </w:r>
      <w:r w:rsidRPr="005E11CE">
        <w:rPr>
          <w:rFonts w:ascii="Times New Roman" w:hAnsi="Times New Roman" w:cs="Times New Roman"/>
          <w:i/>
          <w:iCs/>
          <w:sz w:val="24"/>
          <w:szCs w:val="24"/>
        </w:rPr>
        <w:t>area sampling</w:t>
      </w:r>
      <w:r w:rsidRPr="005E11CE">
        <w:rPr>
          <w:rFonts w:ascii="Times New Roman" w:hAnsi="Times New Roman" w:cs="Times New Roman"/>
          <w:iCs/>
          <w:sz w:val="24"/>
          <w:szCs w:val="24"/>
          <w:lang w:val="id-ID"/>
        </w:rPr>
        <w:t>). P</w:t>
      </w:r>
      <w:r w:rsidRPr="005E11CE">
        <w:rPr>
          <w:rFonts w:ascii="Times New Roman" w:hAnsi="Times New Roman" w:cs="Times New Roman"/>
          <w:sz w:val="24"/>
          <w:szCs w:val="24"/>
          <w:lang w:val="id-ID"/>
        </w:rPr>
        <w:t>engambilan</w:t>
      </w:r>
      <w:r w:rsidRPr="005E11CE">
        <w:rPr>
          <w:rFonts w:ascii="Times New Roman" w:hAnsi="Times New Roman" w:cs="Times New Roman"/>
          <w:iCs/>
          <w:sz w:val="24"/>
          <w:szCs w:val="24"/>
          <w:lang w:val="id-ID"/>
        </w:rPr>
        <w:t xml:space="preserve"> sampel tidak acak yaitu s</w:t>
      </w:r>
      <w:r w:rsidRPr="005E11CE">
        <w:rPr>
          <w:rFonts w:ascii="Times New Roman" w:hAnsi="Times New Roman" w:cs="Times New Roman"/>
          <w:iCs/>
        </w:rPr>
        <w:t>ampel “kemudahan”</w:t>
      </w:r>
      <w:r w:rsidRPr="005E11CE">
        <w:rPr>
          <w:rFonts w:ascii="Times New Roman" w:hAnsi="Times New Roman" w:cs="Times New Roman"/>
          <w:iCs/>
          <w:lang w:val="id-ID"/>
        </w:rPr>
        <w:t xml:space="preserve"> (</w:t>
      </w:r>
      <w:r w:rsidRPr="005E11CE">
        <w:rPr>
          <w:rFonts w:ascii="Times New Roman" w:hAnsi="Times New Roman" w:cs="Times New Roman"/>
          <w:i/>
          <w:iCs/>
          <w:sz w:val="24"/>
          <w:szCs w:val="24"/>
        </w:rPr>
        <w:t>convenience sampling</w:t>
      </w:r>
      <w:r w:rsidRPr="005E11CE">
        <w:rPr>
          <w:rFonts w:ascii="Times New Roman" w:hAnsi="Times New Roman" w:cs="Times New Roman"/>
          <w:iCs/>
          <w:sz w:val="24"/>
          <w:szCs w:val="24"/>
          <w:lang w:val="id-ID"/>
        </w:rPr>
        <w:t>), s</w:t>
      </w:r>
      <w:r w:rsidRPr="005E11CE">
        <w:rPr>
          <w:rFonts w:ascii="Times New Roman" w:hAnsi="Times New Roman" w:cs="Times New Roman"/>
          <w:iCs/>
          <w:sz w:val="24"/>
          <w:szCs w:val="24"/>
        </w:rPr>
        <w:t>ampel “pertimbangan”</w:t>
      </w:r>
      <w:r w:rsidRPr="005E11CE">
        <w:rPr>
          <w:rFonts w:ascii="Times New Roman" w:hAnsi="Times New Roman" w:cs="Times New Roman"/>
          <w:iCs/>
          <w:sz w:val="24"/>
          <w:szCs w:val="24"/>
          <w:lang w:val="id-ID"/>
        </w:rPr>
        <w:t xml:space="preserve"> (</w:t>
      </w:r>
      <w:r w:rsidRPr="005E11CE">
        <w:rPr>
          <w:rFonts w:ascii="Times New Roman" w:hAnsi="Times New Roman" w:cs="Times New Roman"/>
          <w:i/>
          <w:iCs/>
          <w:sz w:val="24"/>
          <w:szCs w:val="24"/>
        </w:rPr>
        <w:t>purposive sampling</w:t>
      </w:r>
      <w:r w:rsidRPr="005E11CE">
        <w:rPr>
          <w:rFonts w:ascii="Times New Roman" w:hAnsi="Times New Roman" w:cs="Times New Roman"/>
          <w:iCs/>
          <w:sz w:val="24"/>
          <w:szCs w:val="24"/>
          <w:lang w:val="id-ID"/>
        </w:rPr>
        <w:t>), s</w:t>
      </w:r>
      <w:r w:rsidRPr="005E11CE">
        <w:rPr>
          <w:rFonts w:ascii="Times New Roman" w:hAnsi="Times New Roman" w:cs="Times New Roman"/>
          <w:iCs/>
          <w:sz w:val="24"/>
          <w:szCs w:val="24"/>
        </w:rPr>
        <w:t xml:space="preserve">ampel </w:t>
      </w:r>
      <w:r w:rsidRPr="005E11CE">
        <w:rPr>
          <w:rFonts w:ascii="Times New Roman" w:hAnsi="Times New Roman" w:cs="Times New Roman"/>
          <w:iCs/>
          <w:sz w:val="24"/>
          <w:szCs w:val="24"/>
          <w:lang w:val="id-ID"/>
        </w:rPr>
        <w:t>b</w:t>
      </w:r>
      <w:r w:rsidRPr="005E11CE">
        <w:rPr>
          <w:rFonts w:ascii="Times New Roman" w:hAnsi="Times New Roman" w:cs="Times New Roman"/>
          <w:iCs/>
          <w:sz w:val="24"/>
          <w:szCs w:val="24"/>
        </w:rPr>
        <w:t xml:space="preserve">ola </w:t>
      </w:r>
      <w:r w:rsidRPr="005E11CE">
        <w:rPr>
          <w:rFonts w:ascii="Times New Roman" w:hAnsi="Times New Roman" w:cs="Times New Roman"/>
          <w:iCs/>
          <w:sz w:val="24"/>
          <w:szCs w:val="24"/>
          <w:lang w:val="id-ID"/>
        </w:rPr>
        <w:t>s</w:t>
      </w:r>
      <w:r w:rsidRPr="005E11CE">
        <w:rPr>
          <w:rFonts w:ascii="Times New Roman" w:hAnsi="Times New Roman" w:cs="Times New Roman"/>
          <w:iCs/>
          <w:sz w:val="24"/>
          <w:szCs w:val="24"/>
        </w:rPr>
        <w:t>alju</w:t>
      </w:r>
      <w:r w:rsidRPr="005E11CE">
        <w:rPr>
          <w:rFonts w:ascii="Times New Roman" w:hAnsi="Times New Roman" w:cs="Times New Roman"/>
          <w:iCs/>
          <w:sz w:val="24"/>
          <w:szCs w:val="24"/>
          <w:lang w:val="id-ID"/>
        </w:rPr>
        <w:t xml:space="preserve"> (</w:t>
      </w:r>
      <w:r w:rsidRPr="005E11CE">
        <w:rPr>
          <w:rFonts w:ascii="Times New Roman" w:hAnsi="Times New Roman" w:cs="Times New Roman"/>
          <w:i/>
          <w:iCs/>
          <w:sz w:val="24"/>
          <w:szCs w:val="24"/>
        </w:rPr>
        <w:t>snowball sampling</w:t>
      </w:r>
      <w:r w:rsidRPr="005E11CE">
        <w:rPr>
          <w:rFonts w:ascii="Times New Roman" w:hAnsi="Times New Roman" w:cs="Times New Roman"/>
          <w:iCs/>
          <w:sz w:val="24"/>
          <w:szCs w:val="24"/>
          <w:lang w:val="id-ID"/>
        </w:rPr>
        <w:t xml:space="preserve">). Pada bagian ini harus dinyatakan juga </w:t>
      </w:r>
      <w:r w:rsidRPr="005E11CE">
        <w:rPr>
          <w:rFonts w:ascii="Times New Roman" w:hAnsi="Times New Roman" w:cs="Times New Roman"/>
          <w:sz w:val="24"/>
          <w:szCs w:val="24"/>
          <w:lang w:val="id-ID"/>
        </w:rPr>
        <w:t>besarnya intensitas pengambilan sampel, metode penetapan/peletakan petak/plot pengambian sampel di lapangan.</w:t>
      </w:r>
    </w:p>
    <w:p w:rsidR="009F4C3C" w:rsidRPr="00F55D5B" w:rsidRDefault="009F4C3C" w:rsidP="00477121">
      <w:pPr>
        <w:spacing w:before="120" w:after="0" w:line="276" w:lineRule="auto"/>
        <w:ind w:right="-6"/>
        <w:jc w:val="center"/>
        <w:rPr>
          <w:rFonts w:ascii="Times New Roman" w:hAnsi="Times New Roman" w:cs="Times New Roman"/>
          <w:sz w:val="24"/>
          <w:szCs w:val="24"/>
          <w:lang w:val="id-ID"/>
        </w:rPr>
      </w:pPr>
      <w:r w:rsidRPr="00F55D5B">
        <w:rPr>
          <w:rFonts w:ascii="Times New Roman" w:hAnsi="Times New Roman" w:cs="Times New Roman"/>
          <w:b/>
          <w:sz w:val="24"/>
          <w:szCs w:val="24"/>
          <w:lang w:val="id-ID"/>
        </w:rPr>
        <w:t>Prosedur Penelitian</w:t>
      </w:r>
    </w:p>
    <w:p w:rsidR="009F4C3C" w:rsidRPr="005E11CE" w:rsidRDefault="009F4C3C" w:rsidP="005E11CE">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Prosedur berisi langkah atau tahapan operasional pelaksanaan yang disusun secara sistematis, berurutan, dan rinci sehingga dapat diulangi oleh peneliti lain yang berkepentingan. Uraian kegiatan atau prosedur yang dilakukan ditulis dalam bentuk prosa (narasi), </w:t>
      </w:r>
      <w:r w:rsidRPr="005E11CE">
        <w:rPr>
          <w:rFonts w:ascii="Times New Roman" w:hAnsi="Times New Roman" w:cs="Times New Roman"/>
          <w:b/>
          <w:sz w:val="24"/>
          <w:szCs w:val="24"/>
          <w:lang w:val="id-ID"/>
        </w:rPr>
        <w:t>bukan</w:t>
      </w:r>
      <w:r w:rsidRPr="005E11CE">
        <w:rPr>
          <w:rFonts w:ascii="Times New Roman" w:hAnsi="Times New Roman" w:cs="Times New Roman"/>
          <w:sz w:val="24"/>
          <w:szCs w:val="24"/>
          <w:lang w:val="id-ID"/>
        </w:rPr>
        <w:t xml:space="preserve"> dalam bentuk daftar (urutan) dengan nomor urut (</w:t>
      </w:r>
      <w:r w:rsidRPr="005E11CE">
        <w:rPr>
          <w:rFonts w:ascii="Times New Roman" w:hAnsi="Times New Roman" w:cs="Times New Roman"/>
          <w:i/>
          <w:sz w:val="24"/>
          <w:szCs w:val="24"/>
          <w:lang w:val="id-ID"/>
        </w:rPr>
        <w:t>numbering</w:t>
      </w:r>
      <w:r w:rsidRPr="005E11CE">
        <w:rPr>
          <w:rFonts w:ascii="Times New Roman" w:hAnsi="Times New Roman" w:cs="Times New Roman"/>
          <w:sz w:val="24"/>
          <w:szCs w:val="24"/>
          <w:lang w:val="id-ID"/>
        </w:rPr>
        <w:t>) atau butir-butir (</w:t>
      </w:r>
      <w:r w:rsidRPr="005E11CE">
        <w:rPr>
          <w:rFonts w:ascii="Times New Roman" w:hAnsi="Times New Roman" w:cs="Times New Roman"/>
          <w:i/>
          <w:sz w:val="24"/>
          <w:szCs w:val="24"/>
          <w:lang w:val="id-ID"/>
        </w:rPr>
        <w:t>bulleting</w:t>
      </w:r>
      <w:r w:rsidRPr="005E11CE">
        <w:rPr>
          <w:rFonts w:ascii="Times New Roman" w:hAnsi="Times New Roman" w:cs="Times New Roman"/>
          <w:sz w:val="24"/>
          <w:szCs w:val="24"/>
          <w:lang w:val="id-ID"/>
        </w:rPr>
        <w:t xml:space="preserve">). </w:t>
      </w:r>
    </w:p>
    <w:p w:rsidR="009F4C3C" w:rsidRPr="005E11CE" w:rsidRDefault="009F4C3C" w:rsidP="005E11CE">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Jangan menggunakan bentuk kalimat perintah seperti dalam Penuntun Praktikum.</w:t>
      </w:r>
      <w:r w:rsidR="005E11CE">
        <w:rPr>
          <w:rFonts w:ascii="Times New Roman" w:hAnsi="Times New Roman" w:cs="Times New Roman"/>
          <w:sz w:val="24"/>
          <w:szCs w:val="24"/>
          <w:lang w:val="id-ID"/>
        </w:rPr>
        <w:t xml:space="preserve"> </w:t>
      </w:r>
      <w:r w:rsidRPr="005E11CE">
        <w:rPr>
          <w:rFonts w:ascii="Times New Roman" w:hAnsi="Times New Roman" w:cs="Times New Roman"/>
          <w:sz w:val="24"/>
          <w:szCs w:val="24"/>
          <w:lang w:val="id-ID"/>
        </w:rPr>
        <w:t xml:space="preserve">Apabila penelitian dengan rancangan percobaan, pada subbab ini juga dijelaskan bagaimana cara mengukur variabel respons (variabel penelitian). </w:t>
      </w:r>
    </w:p>
    <w:p w:rsidR="009F4C3C" w:rsidRDefault="009F4C3C" w:rsidP="00B50EA9">
      <w:pPr>
        <w:spacing w:before="120" w:after="0" w:line="276" w:lineRule="auto"/>
        <w:ind w:right="-6"/>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Data</w:t>
      </w:r>
    </w:p>
    <w:p w:rsidR="009F4C3C" w:rsidRPr="005E11CE" w:rsidRDefault="009F4C3C" w:rsidP="005E11CE">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 xml:space="preserve">Analisis data menjelaskan cara analisis atau teknik mengolah data untuk menarik simpulan dari hasil kajian tentang topik yang diteliti. Jika menggunakan </w:t>
      </w:r>
      <w:r w:rsidRPr="005E11CE">
        <w:rPr>
          <w:rFonts w:ascii="Times New Roman" w:hAnsi="Times New Roman" w:cs="Times New Roman"/>
          <w:i/>
          <w:sz w:val="24"/>
          <w:szCs w:val="24"/>
          <w:lang w:val="id-ID"/>
        </w:rPr>
        <w:t>software</w:t>
      </w:r>
      <w:r w:rsidRPr="005E11CE">
        <w:rPr>
          <w:rFonts w:ascii="Times New Roman" w:hAnsi="Times New Roman" w:cs="Times New Roman"/>
          <w:sz w:val="24"/>
          <w:szCs w:val="24"/>
          <w:lang w:val="id-ID"/>
        </w:rPr>
        <w:t xml:space="preserve"> analisis data dapat disebutkan nama dan versi </w:t>
      </w:r>
      <w:r w:rsidRPr="005E11CE">
        <w:rPr>
          <w:rFonts w:ascii="Times New Roman" w:hAnsi="Times New Roman" w:cs="Times New Roman"/>
          <w:i/>
          <w:sz w:val="24"/>
          <w:szCs w:val="24"/>
          <w:lang w:val="id-ID"/>
        </w:rPr>
        <w:t>software</w:t>
      </w:r>
      <w:r w:rsidRPr="005E11CE">
        <w:rPr>
          <w:rFonts w:ascii="Times New Roman" w:hAnsi="Times New Roman" w:cs="Times New Roman"/>
          <w:sz w:val="24"/>
          <w:szCs w:val="24"/>
          <w:lang w:val="id-ID"/>
        </w:rPr>
        <w:t xml:space="preserve"> yang digunakan.</w:t>
      </w:r>
      <w:r w:rsidR="005E11CE">
        <w:rPr>
          <w:rFonts w:ascii="Times New Roman" w:hAnsi="Times New Roman" w:cs="Times New Roman"/>
          <w:sz w:val="24"/>
          <w:szCs w:val="24"/>
          <w:lang w:val="id-ID"/>
        </w:rPr>
        <w:t xml:space="preserve"> </w:t>
      </w:r>
      <w:r w:rsidR="005E11CE" w:rsidRPr="005E11CE">
        <w:rPr>
          <w:rFonts w:ascii="Times New Roman" w:hAnsi="Times New Roman" w:cs="Times New Roman"/>
          <w:sz w:val="24"/>
          <w:szCs w:val="24"/>
          <w:lang w:val="id-ID"/>
        </w:rPr>
        <w:t>Analisis data dimulai dari tabulasi data, pengolahan, dan diakhiri dengan pengujian hipotesis (jika ada).</w:t>
      </w:r>
    </w:p>
    <w:p w:rsidR="009F4C3C" w:rsidRPr="005E11CE" w:rsidRDefault="009F4C3C" w:rsidP="005E11CE">
      <w:pPr>
        <w:spacing w:after="0" w:line="276" w:lineRule="auto"/>
        <w:ind w:left="1" w:right="-6" w:firstLine="566"/>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Analisis data ditentukan oleh jenis data berupa angka atau selain angka. Data yang berupa angka umumnya dianalisis dengan analisis statistik, sedangkan data yang selain angka didasarkan atas interpretasi. Oleh karena itu, ketepatan cara analisis sangat penting untuk menjawab pertanyaan penelitian atau mencapai tujuan penelitian.</w:t>
      </w:r>
    </w:p>
    <w:p w:rsidR="009F4C3C" w:rsidRDefault="009F4C3C" w:rsidP="005E11CE">
      <w:pPr>
        <w:spacing w:before="120" w:after="0" w:line="276" w:lineRule="auto"/>
        <w:ind w:right="-6"/>
        <w:jc w:val="center"/>
        <w:rPr>
          <w:rFonts w:ascii="Times New Roman" w:hAnsi="Times New Roman" w:cs="Times New Roman"/>
          <w:sz w:val="24"/>
          <w:szCs w:val="24"/>
          <w:lang w:val="id-ID"/>
        </w:rPr>
      </w:pPr>
      <w:r w:rsidRPr="002A2B58">
        <w:rPr>
          <w:rFonts w:ascii="Times New Roman" w:hAnsi="Times New Roman" w:cs="Times New Roman"/>
          <w:b/>
          <w:sz w:val="24"/>
          <w:szCs w:val="24"/>
          <w:lang w:val="id-ID"/>
        </w:rPr>
        <w:t>DAFTAR PUSTAKA</w:t>
      </w:r>
    </w:p>
    <w:p w:rsidR="009F4C3C" w:rsidRPr="005E11CE" w:rsidRDefault="009F4C3C" w:rsidP="005E11CE">
      <w:pPr>
        <w:spacing w:after="0" w:line="276" w:lineRule="auto"/>
        <w:ind w:left="284" w:right="-6" w:hanging="284"/>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Setiap pustaka yang digunakan dalam tulisan harus dicantumkan di Daftar Pustaka dan semua yang tercantum di Daftar Pustaka tidak ada yang tidak diacu dalam naskah.</w:t>
      </w:r>
    </w:p>
    <w:p w:rsidR="009F4C3C" w:rsidRPr="005E11CE" w:rsidRDefault="009F4C3C" w:rsidP="005E11CE">
      <w:pPr>
        <w:spacing w:after="0" w:line="276" w:lineRule="auto"/>
        <w:ind w:left="284" w:right="-6" w:hanging="284"/>
        <w:jc w:val="both"/>
        <w:rPr>
          <w:rFonts w:ascii="Times New Roman" w:hAnsi="Times New Roman" w:cs="Times New Roman"/>
          <w:sz w:val="24"/>
          <w:szCs w:val="24"/>
          <w:lang w:val="id-ID"/>
        </w:rPr>
      </w:pPr>
      <w:r w:rsidRPr="005E11CE">
        <w:rPr>
          <w:rFonts w:ascii="Times New Roman" w:hAnsi="Times New Roman" w:cs="Times New Roman"/>
          <w:sz w:val="24"/>
          <w:szCs w:val="24"/>
          <w:lang w:val="id-ID"/>
        </w:rPr>
        <w:t>Bahan acuan berupa hasil komunikasi pribadi hanya dicantumkan di dalam teks, tetapi tidak perlu ditulis di Daftar Pustaka.</w:t>
      </w:r>
      <w:r w:rsidR="005E11CE" w:rsidRPr="005E11CE">
        <w:rPr>
          <w:rFonts w:ascii="Times New Roman" w:hAnsi="Times New Roman" w:cs="Times New Roman"/>
          <w:sz w:val="24"/>
          <w:szCs w:val="24"/>
          <w:lang w:val="id-ID"/>
        </w:rPr>
        <w:t xml:space="preserve"> Cara penulisan Daftar Pustaka dijelaskan secara rinci di Bab IV </w:t>
      </w:r>
      <w:r w:rsidR="003436A5">
        <w:rPr>
          <w:rFonts w:ascii="Times New Roman" w:hAnsi="Times New Roman" w:cs="Times New Roman"/>
          <w:sz w:val="24"/>
          <w:szCs w:val="24"/>
        </w:rPr>
        <w:t xml:space="preserve">buku </w:t>
      </w:r>
      <w:r w:rsidR="005E11CE" w:rsidRPr="005E11CE">
        <w:rPr>
          <w:rFonts w:ascii="Times New Roman" w:hAnsi="Times New Roman" w:cs="Times New Roman"/>
          <w:sz w:val="24"/>
          <w:szCs w:val="24"/>
          <w:lang w:val="id-ID"/>
        </w:rPr>
        <w:t>Pedoman Penulisan Skripsi Fahutan Untan tahun 2021.</w:t>
      </w:r>
    </w:p>
    <w:p w:rsidR="009F4C3C" w:rsidRDefault="009F4C3C" w:rsidP="009F4C3C">
      <w:pPr>
        <w:spacing w:after="0" w:line="276" w:lineRule="auto"/>
        <w:jc w:val="center"/>
        <w:rPr>
          <w:rFonts w:ascii="Times New Roman" w:hAnsi="Times New Roman" w:cs="Times New Roman"/>
          <w:b/>
          <w:sz w:val="24"/>
          <w:szCs w:val="24"/>
        </w:rPr>
      </w:pPr>
    </w:p>
    <w:p w:rsidR="0032030D" w:rsidRPr="0020251D" w:rsidRDefault="0032030D" w:rsidP="00EA0DB3">
      <w:pPr>
        <w:spacing w:after="0" w:line="276" w:lineRule="auto"/>
        <w:jc w:val="center"/>
        <w:rPr>
          <w:rFonts w:ascii="Times New Roman" w:hAnsi="Times New Roman" w:cs="Times New Roman"/>
          <w:b/>
          <w:color w:val="000000" w:themeColor="text1"/>
          <w:sz w:val="24"/>
          <w:szCs w:val="24"/>
        </w:rPr>
      </w:pPr>
    </w:p>
    <w:sectPr w:rsidR="0032030D" w:rsidRPr="0020251D" w:rsidSect="00B85CE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66F9" w:rsidRDefault="000B66F9" w:rsidP="009B47AC">
      <w:pPr>
        <w:spacing w:after="0" w:line="240" w:lineRule="auto"/>
      </w:pPr>
      <w:r>
        <w:separator/>
      </w:r>
    </w:p>
  </w:endnote>
  <w:endnote w:type="continuationSeparator" w:id="0">
    <w:p w:rsidR="000B66F9" w:rsidRDefault="000B66F9" w:rsidP="009B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054778"/>
      <w:docPartObj>
        <w:docPartGallery w:val="Page Numbers (Bottom of Page)"/>
        <w:docPartUnique/>
      </w:docPartObj>
    </w:sdtPr>
    <w:sdtEndPr>
      <w:rPr>
        <w:rStyle w:val="PageNumber"/>
      </w:rPr>
    </w:sdtEndPr>
    <w:sdtContent>
      <w:p w:rsidR="00B85CED" w:rsidRDefault="00B85CED" w:rsidP="007D2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5CED" w:rsidRDefault="00B85CED" w:rsidP="00B85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CED" w:rsidRDefault="00B85CED" w:rsidP="00B85C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CED" w:rsidRDefault="00B85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66F9" w:rsidRDefault="000B66F9" w:rsidP="009B47AC">
      <w:pPr>
        <w:spacing w:after="0" w:line="240" w:lineRule="auto"/>
      </w:pPr>
      <w:r>
        <w:separator/>
      </w:r>
    </w:p>
  </w:footnote>
  <w:footnote w:type="continuationSeparator" w:id="0">
    <w:p w:rsidR="000B66F9" w:rsidRDefault="000B66F9" w:rsidP="009B4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CED" w:rsidRDefault="00B85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21985"/>
      <w:docPartObj>
        <w:docPartGallery w:val="Page Numbers (Top of Page)"/>
        <w:docPartUnique/>
      </w:docPartObj>
    </w:sdtPr>
    <w:sdtEndPr>
      <w:rPr>
        <w:rFonts w:ascii="Times" w:hAnsi="Times"/>
        <w:noProof/>
        <w:sz w:val="24"/>
        <w:szCs w:val="24"/>
      </w:rPr>
    </w:sdtEndPr>
    <w:sdtContent>
      <w:p w:rsidR="008E6DC6" w:rsidRPr="004E17BD" w:rsidRDefault="008E6DC6">
        <w:pPr>
          <w:pStyle w:val="Header"/>
          <w:jc w:val="right"/>
          <w:rPr>
            <w:rFonts w:ascii="Times" w:hAnsi="Times"/>
            <w:sz w:val="24"/>
            <w:szCs w:val="24"/>
          </w:rPr>
        </w:pPr>
        <w:r w:rsidRPr="004E17BD">
          <w:rPr>
            <w:rFonts w:ascii="Times" w:hAnsi="Times"/>
            <w:sz w:val="24"/>
            <w:szCs w:val="24"/>
          </w:rPr>
          <w:fldChar w:fldCharType="begin"/>
        </w:r>
        <w:r w:rsidRPr="004E17BD">
          <w:rPr>
            <w:rFonts w:ascii="Times" w:hAnsi="Times"/>
            <w:sz w:val="24"/>
            <w:szCs w:val="24"/>
          </w:rPr>
          <w:instrText xml:space="preserve"> PAGE   \* MERGEFORMAT </w:instrText>
        </w:r>
        <w:r w:rsidRPr="004E17BD">
          <w:rPr>
            <w:rFonts w:ascii="Times" w:hAnsi="Times"/>
            <w:sz w:val="24"/>
            <w:szCs w:val="24"/>
          </w:rPr>
          <w:fldChar w:fldCharType="separate"/>
        </w:r>
        <w:r w:rsidR="00945321" w:rsidRPr="004E17BD">
          <w:rPr>
            <w:rFonts w:ascii="Times" w:hAnsi="Times"/>
            <w:noProof/>
            <w:sz w:val="24"/>
            <w:szCs w:val="24"/>
          </w:rPr>
          <w:t>4</w:t>
        </w:r>
        <w:r w:rsidRPr="004E17BD">
          <w:rPr>
            <w:rFonts w:ascii="Times" w:hAnsi="Times"/>
            <w:noProof/>
            <w:sz w:val="24"/>
            <w:szCs w:val="24"/>
          </w:rPr>
          <w:fldChar w:fldCharType="end"/>
        </w:r>
      </w:p>
    </w:sdtContent>
  </w:sdt>
  <w:p w:rsidR="00FE7C27" w:rsidRDefault="00FE7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CED" w:rsidRDefault="00B85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F3F"/>
    <w:multiLevelType w:val="multilevel"/>
    <w:tmpl w:val="E8603AA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363FE"/>
    <w:multiLevelType w:val="hybridMultilevel"/>
    <w:tmpl w:val="D19E45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E161407"/>
    <w:multiLevelType w:val="hybridMultilevel"/>
    <w:tmpl w:val="133C680A"/>
    <w:lvl w:ilvl="0" w:tplc="04090001">
      <w:start w:val="1"/>
      <w:numFmt w:val="bullet"/>
      <w:lvlText w:val=""/>
      <w:lvlJc w:val="left"/>
      <w:pPr>
        <w:ind w:left="644" w:hanging="360"/>
      </w:pPr>
      <w:rPr>
        <w:rFonts w:ascii="Symbol" w:hAnsi="Symbol" w:hint="default"/>
        <w:color w:val="080808"/>
        <w:w w:val="1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81218E9"/>
    <w:multiLevelType w:val="hybridMultilevel"/>
    <w:tmpl w:val="D58853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AE17325"/>
    <w:multiLevelType w:val="multilevel"/>
    <w:tmpl w:val="6B5656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6134D7"/>
    <w:multiLevelType w:val="hybridMultilevel"/>
    <w:tmpl w:val="DB9C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6BBA"/>
    <w:multiLevelType w:val="multilevel"/>
    <w:tmpl w:val="3DEACB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BB44D51"/>
    <w:multiLevelType w:val="hybridMultilevel"/>
    <w:tmpl w:val="B87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677F"/>
    <w:multiLevelType w:val="multilevel"/>
    <w:tmpl w:val="90B4C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CF0B22"/>
    <w:multiLevelType w:val="hybridMultilevel"/>
    <w:tmpl w:val="9B4060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6D12983"/>
    <w:multiLevelType w:val="multilevel"/>
    <w:tmpl w:val="DB0A8EDC"/>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9E96021"/>
    <w:multiLevelType w:val="hybridMultilevel"/>
    <w:tmpl w:val="313058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AAF06B7"/>
    <w:multiLevelType w:val="multilevel"/>
    <w:tmpl w:val="B72803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2B1122"/>
    <w:multiLevelType w:val="hybridMultilevel"/>
    <w:tmpl w:val="CB226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C07BE"/>
    <w:multiLevelType w:val="hybridMultilevel"/>
    <w:tmpl w:val="6BB217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25D2108"/>
    <w:multiLevelType w:val="hybridMultilevel"/>
    <w:tmpl w:val="6DE2E1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57C705C"/>
    <w:multiLevelType w:val="hybridMultilevel"/>
    <w:tmpl w:val="8D86D6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02785E"/>
    <w:multiLevelType w:val="hybridMultilevel"/>
    <w:tmpl w:val="7EF4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43110"/>
    <w:multiLevelType w:val="multilevel"/>
    <w:tmpl w:val="02E67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D51724"/>
    <w:multiLevelType w:val="hybridMultilevel"/>
    <w:tmpl w:val="7054BF00"/>
    <w:lvl w:ilvl="0" w:tplc="9612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9B343A"/>
    <w:multiLevelType w:val="hybridMultilevel"/>
    <w:tmpl w:val="CB6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C44C5"/>
    <w:multiLevelType w:val="hybridMultilevel"/>
    <w:tmpl w:val="59B60F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B482060"/>
    <w:multiLevelType w:val="hybridMultilevel"/>
    <w:tmpl w:val="C1BCE01E"/>
    <w:lvl w:ilvl="0" w:tplc="618A70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81908"/>
    <w:multiLevelType w:val="hybridMultilevel"/>
    <w:tmpl w:val="DA6858E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5FD00705"/>
    <w:multiLevelType w:val="multilevel"/>
    <w:tmpl w:val="F4445BB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6F76AC0"/>
    <w:multiLevelType w:val="hybridMultilevel"/>
    <w:tmpl w:val="5F8E48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7904BE6"/>
    <w:multiLevelType w:val="hybridMultilevel"/>
    <w:tmpl w:val="17C08B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EBA2639"/>
    <w:multiLevelType w:val="multilevel"/>
    <w:tmpl w:val="1CAEB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B918AC"/>
    <w:multiLevelType w:val="hybridMultilevel"/>
    <w:tmpl w:val="A03C9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F278D1"/>
    <w:multiLevelType w:val="hybridMultilevel"/>
    <w:tmpl w:val="9D42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91150"/>
    <w:multiLevelType w:val="hybridMultilevel"/>
    <w:tmpl w:val="46CC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357A5"/>
    <w:multiLevelType w:val="hybridMultilevel"/>
    <w:tmpl w:val="21B4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B0B61"/>
    <w:multiLevelType w:val="hybridMultilevel"/>
    <w:tmpl w:val="2D1AB5F4"/>
    <w:lvl w:ilvl="0" w:tplc="B262D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18"/>
  </w:num>
  <w:num w:numId="7">
    <w:abstractNumId w:val="8"/>
  </w:num>
  <w:num w:numId="8">
    <w:abstractNumId w:val="31"/>
  </w:num>
  <w:num w:numId="9">
    <w:abstractNumId w:val="10"/>
  </w:num>
  <w:num w:numId="10">
    <w:abstractNumId w:val="4"/>
  </w:num>
  <w:num w:numId="11">
    <w:abstractNumId w:val="20"/>
  </w:num>
  <w:num w:numId="12">
    <w:abstractNumId w:val="0"/>
  </w:num>
  <w:num w:numId="13">
    <w:abstractNumId w:val="27"/>
  </w:num>
  <w:num w:numId="14">
    <w:abstractNumId w:val="12"/>
  </w:num>
  <w:num w:numId="15">
    <w:abstractNumId w:val="19"/>
  </w:num>
  <w:num w:numId="16">
    <w:abstractNumId w:val="17"/>
  </w:num>
  <w:num w:numId="17">
    <w:abstractNumId w:val="30"/>
  </w:num>
  <w:num w:numId="18">
    <w:abstractNumId w:val="22"/>
  </w:num>
  <w:num w:numId="19">
    <w:abstractNumId w:val="29"/>
  </w:num>
  <w:num w:numId="20">
    <w:abstractNumId w:val="2"/>
  </w:num>
  <w:num w:numId="21">
    <w:abstractNumId w:val="13"/>
  </w:num>
  <w:num w:numId="22">
    <w:abstractNumId w:val="21"/>
  </w:num>
  <w:num w:numId="23">
    <w:abstractNumId w:val="25"/>
  </w:num>
  <w:num w:numId="24">
    <w:abstractNumId w:val="15"/>
  </w:num>
  <w:num w:numId="25">
    <w:abstractNumId w:val="3"/>
  </w:num>
  <w:num w:numId="26">
    <w:abstractNumId w:val="11"/>
  </w:num>
  <w:num w:numId="27">
    <w:abstractNumId w:val="26"/>
  </w:num>
  <w:num w:numId="28">
    <w:abstractNumId w:val="1"/>
  </w:num>
  <w:num w:numId="29">
    <w:abstractNumId w:val="14"/>
  </w:num>
  <w:num w:numId="30">
    <w:abstractNumId w:val="9"/>
  </w:num>
  <w:num w:numId="31">
    <w:abstractNumId w:val="7"/>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B3"/>
    <w:rsid w:val="00004D04"/>
    <w:rsid w:val="000171A7"/>
    <w:rsid w:val="000202D9"/>
    <w:rsid w:val="00021871"/>
    <w:rsid w:val="000218AB"/>
    <w:rsid w:val="000235E3"/>
    <w:rsid w:val="00032026"/>
    <w:rsid w:val="000400F8"/>
    <w:rsid w:val="000407B5"/>
    <w:rsid w:val="000448E0"/>
    <w:rsid w:val="00051AFE"/>
    <w:rsid w:val="0005567B"/>
    <w:rsid w:val="00060D06"/>
    <w:rsid w:val="000615DC"/>
    <w:rsid w:val="0007112D"/>
    <w:rsid w:val="00072B98"/>
    <w:rsid w:val="00073887"/>
    <w:rsid w:val="0007675B"/>
    <w:rsid w:val="0007685C"/>
    <w:rsid w:val="000817C3"/>
    <w:rsid w:val="00081D1F"/>
    <w:rsid w:val="000846F8"/>
    <w:rsid w:val="000930F3"/>
    <w:rsid w:val="00093481"/>
    <w:rsid w:val="0009576A"/>
    <w:rsid w:val="000A651B"/>
    <w:rsid w:val="000B01AB"/>
    <w:rsid w:val="000B0D49"/>
    <w:rsid w:val="000B4F9C"/>
    <w:rsid w:val="000B66F9"/>
    <w:rsid w:val="000C55F5"/>
    <w:rsid w:val="000D16A0"/>
    <w:rsid w:val="000D2D0E"/>
    <w:rsid w:val="000D51AF"/>
    <w:rsid w:val="000E4275"/>
    <w:rsid w:val="000E5A1E"/>
    <w:rsid w:val="000E7E31"/>
    <w:rsid w:val="000F1B99"/>
    <w:rsid w:val="000F6F4C"/>
    <w:rsid w:val="001059EA"/>
    <w:rsid w:val="00105EE3"/>
    <w:rsid w:val="00113D7C"/>
    <w:rsid w:val="00114FBF"/>
    <w:rsid w:val="00121EC8"/>
    <w:rsid w:val="001220A5"/>
    <w:rsid w:val="001273EC"/>
    <w:rsid w:val="00130B1E"/>
    <w:rsid w:val="001335B8"/>
    <w:rsid w:val="001407C0"/>
    <w:rsid w:val="001428A4"/>
    <w:rsid w:val="00143AEE"/>
    <w:rsid w:val="001450E4"/>
    <w:rsid w:val="00152E9E"/>
    <w:rsid w:val="00156DF5"/>
    <w:rsid w:val="00161928"/>
    <w:rsid w:val="0016685F"/>
    <w:rsid w:val="00172609"/>
    <w:rsid w:val="0017350F"/>
    <w:rsid w:val="0017499C"/>
    <w:rsid w:val="0017646A"/>
    <w:rsid w:val="00182B09"/>
    <w:rsid w:val="0018344B"/>
    <w:rsid w:val="00184867"/>
    <w:rsid w:val="001850AB"/>
    <w:rsid w:val="00187FD1"/>
    <w:rsid w:val="00192A12"/>
    <w:rsid w:val="00193961"/>
    <w:rsid w:val="00193F0B"/>
    <w:rsid w:val="00194059"/>
    <w:rsid w:val="001A4EAA"/>
    <w:rsid w:val="001B0EEA"/>
    <w:rsid w:val="001B316B"/>
    <w:rsid w:val="001B395B"/>
    <w:rsid w:val="001B3BB0"/>
    <w:rsid w:val="001C493A"/>
    <w:rsid w:val="001C5973"/>
    <w:rsid w:val="001C6BC5"/>
    <w:rsid w:val="001D6668"/>
    <w:rsid w:val="001D6B33"/>
    <w:rsid w:val="001D7E34"/>
    <w:rsid w:val="001E0416"/>
    <w:rsid w:val="001E2FDA"/>
    <w:rsid w:val="001E6622"/>
    <w:rsid w:val="001F05F0"/>
    <w:rsid w:val="001F5F59"/>
    <w:rsid w:val="001F6642"/>
    <w:rsid w:val="0020251D"/>
    <w:rsid w:val="00202906"/>
    <w:rsid w:val="002029C2"/>
    <w:rsid w:val="0020436C"/>
    <w:rsid w:val="00205B2A"/>
    <w:rsid w:val="00207DA3"/>
    <w:rsid w:val="00207EBC"/>
    <w:rsid w:val="002213E6"/>
    <w:rsid w:val="00221BA4"/>
    <w:rsid w:val="00224D77"/>
    <w:rsid w:val="00224E85"/>
    <w:rsid w:val="00233F9B"/>
    <w:rsid w:val="00234310"/>
    <w:rsid w:val="00235040"/>
    <w:rsid w:val="002373E7"/>
    <w:rsid w:val="0023765F"/>
    <w:rsid w:val="00244A4E"/>
    <w:rsid w:val="00247081"/>
    <w:rsid w:val="00261E3B"/>
    <w:rsid w:val="00263478"/>
    <w:rsid w:val="00266AD1"/>
    <w:rsid w:val="0027020C"/>
    <w:rsid w:val="002821AE"/>
    <w:rsid w:val="00283C6E"/>
    <w:rsid w:val="00290C5F"/>
    <w:rsid w:val="00293FCA"/>
    <w:rsid w:val="002946C4"/>
    <w:rsid w:val="002A1FB1"/>
    <w:rsid w:val="002A5EB8"/>
    <w:rsid w:val="002B2822"/>
    <w:rsid w:val="002B443D"/>
    <w:rsid w:val="002C41D6"/>
    <w:rsid w:val="002C435F"/>
    <w:rsid w:val="002D0043"/>
    <w:rsid w:val="002D09A5"/>
    <w:rsid w:val="002D1E31"/>
    <w:rsid w:val="002D3A4A"/>
    <w:rsid w:val="002F3C76"/>
    <w:rsid w:val="002F6634"/>
    <w:rsid w:val="002F68E9"/>
    <w:rsid w:val="002F7786"/>
    <w:rsid w:val="00304926"/>
    <w:rsid w:val="00305F7B"/>
    <w:rsid w:val="00314754"/>
    <w:rsid w:val="00317308"/>
    <w:rsid w:val="0032030D"/>
    <w:rsid w:val="00326B86"/>
    <w:rsid w:val="00331067"/>
    <w:rsid w:val="003310E8"/>
    <w:rsid w:val="00331F8C"/>
    <w:rsid w:val="003368C7"/>
    <w:rsid w:val="003436A5"/>
    <w:rsid w:val="00343951"/>
    <w:rsid w:val="003565D5"/>
    <w:rsid w:val="00356743"/>
    <w:rsid w:val="00366839"/>
    <w:rsid w:val="00367EA2"/>
    <w:rsid w:val="00372E00"/>
    <w:rsid w:val="00375DD7"/>
    <w:rsid w:val="00380C15"/>
    <w:rsid w:val="00383018"/>
    <w:rsid w:val="00383DFA"/>
    <w:rsid w:val="00385564"/>
    <w:rsid w:val="00387C93"/>
    <w:rsid w:val="00390495"/>
    <w:rsid w:val="00394836"/>
    <w:rsid w:val="00397210"/>
    <w:rsid w:val="003A28D3"/>
    <w:rsid w:val="003A5E98"/>
    <w:rsid w:val="003B1590"/>
    <w:rsid w:val="003B5CB6"/>
    <w:rsid w:val="003C03D1"/>
    <w:rsid w:val="003C3D1C"/>
    <w:rsid w:val="003D1B71"/>
    <w:rsid w:val="003E0562"/>
    <w:rsid w:val="003E408C"/>
    <w:rsid w:val="003E524D"/>
    <w:rsid w:val="003E65E7"/>
    <w:rsid w:val="003F60D9"/>
    <w:rsid w:val="00401D0E"/>
    <w:rsid w:val="004039DD"/>
    <w:rsid w:val="0040489B"/>
    <w:rsid w:val="00410081"/>
    <w:rsid w:val="00412BE4"/>
    <w:rsid w:val="00412F65"/>
    <w:rsid w:val="00415852"/>
    <w:rsid w:val="0041687F"/>
    <w:rsid w:val="004271A9"/>
    <w:rsid w:val="00427323"/>
    <w:rsid w:val="004309C0"/>
    <w:rsid w:val="00431092"/>
    <w:rsid w:val="00435C57"/>
    <w:rsid w:val="004423D4"/>
    <w:rsid w:val="00443EAF"/>
    <w:rsid w:val="0044464E"/>
    <w:rsid w:val="0044742A"/>
    <w:rsid w:val="00447514"/>
    <w:rsid w:val="00451BA0"/>
    <w:rsid w:val="004533DB"/>
    <w:rsid w:val="004536CC"/>
    <w:rsid w:val="00456203"/>
    <w:rsid w:val="004608E0"/>
    <w:rsid w:val="00465A56"/>
    <w:rsid w:val="0046670A"/>
    <w:rsid w:val="00473E21"/>
    <w:rsid w:val="00475C9B"/>
    <w:rsid w:val="00476734"/>
    <w:rsid w:val="00477121"/>
    <w:rsid w:val="004849EE"/>
    <w:rsid w:val="0048533B"/>
    <w:rsid w:val="00494512"/>
    <w:rsid w:val="004A1EA9"/>
    <w:rsid w:val="004A240F"/>
    <w:rsid w:val="004A6300"/>
    <w:rsid w:val="004B3423"/>
    <w:rsid w:val="004B38FA"/>
    <w:rsid w:val="004B394B"/>
    <w:rsid w:val="004B5729"/>
    <w:rsid w:val="004C32A4"/>
    <w:rsid w:val="004D79AA"/>
    <w:rsid w:val="004E04F5"/>
    <w:rsid w:val="004E17BD"/>
    <w:rsid w:val="004F0FB8"/>
    <w:rsid w:val="004F26A4"/>
    <w:rsid w:val="004F2891"/>
    <w:rsid w:val="004F6196"/>
    <w:rsid w:val="004F6631"/>
    <w:rsid w:val="00502927"/>
    <w:rsid w:val="00503448"/>
    <w:rsid w:val="00504897"/>
    <w:rsid w:val="00504B79"/>
    <w:rsid w:val="00505DDC"/>
    <w:rsid w:val="00506463"/>
    <w:rsid w:val="005108DA"/>
    <w:rsid w:val="005177BB"/>
    <w:rsid w:val="00520AC5"/>
    <w:rsid w:val="00522A43"/>
    <w:rsid w:val="00523B18"/>
    <w:rsid w:val="005326C1"/>
    <w:rsid w:val="0053461A"/>
    <w:rsid w:val="00536552"/>
    <w:rsid w:val="005424E2"/>
    <w:rsid w:val="00545463"/>
    <w:rsid w:val="00546F49"/>
    <w:rsid w:val="00550E2B"/>
    <w:rsid w:val="00551D22"/>
    <w:rsid w:val="0055470D"/>
    <w:rsid w:val="00562E76"/>
    <w:rsid w:val="00563602"/>
    <w:rsid w:val="00564FC6"/>
    <w:rsid w:val="00566D66"/>
    <w:rsid w:val="00567B89"/>
    <w:rsid w:val="00570BC1"/>
    <w:rsid w:val="00571688"/>
    <w:rsid w:val="0057688A"/>
    <w:rsid w:val="00576D5A"/>
    <w:rsid w:val="00581AB2"/>
    <w:rsid w:val="00582621"/>
    <w:rsid w:val="00584FEC"/>
    <w:rsid w:val="005932B8"/>
    <w:rsid w:val="0059569F"/>
    <w:rsid w:val="005A13EC"/>
    <w:rsid w:val="005A2D5C"/>
    <w:rsid w:val="005B1C47"/>
    <w:rsid w:val="005B2276"/>
    <w:rsid w:val="005B3ED4"/>
    <w:rsid w:val="005B61D3"/>
    <w:rsid w:val="005B6350"/>
    <w:rsid w:val="005C0002"/>
    <w:rsid w:val="005C0896"/>
    <w:rsid w:val="005C7298"/>
    <w:rsid w:val="005D4AE9"/>
    <w:rsid w:val="005D6914"/>
    <w:rsid w:val="005D6E39"/>
    <w:rsid w:val="005D7F81"/>
    <w:rsid w:val="005E11CE"/>
    <w:rsid w:val="005E2283"/>
    <w:rsid w:val="005E4B30"/>
    <w:rsid w:val="005E590D"/>
    <w:rsid w:val="005E794B"/>
    <w:rsid w:val="005F01A6"/>
    <w:rsid w:val="005F49B6"/>
    <w:rsid w:val="006043C0"/>
    <w:rsid w:val="006066D0"/>
    <w:rsid w:val="006124AA"/>
    <w:rsid w:val="00616270"/>
    <w:rsid w:val="00616B92"/>
    <w:rsid w:val="006228B2"/>
    <w:rsid w:val="00623A08"/>
    <w:rsid w:val="0063042E"/>
    <w:rsid w:val="00632034"/>
    <w:rsid w:val="00633EA5"/>
    <w:rsid w:val="00634777"/>
    <w:rsid w:val="00634A65"/>
    <w:rsid w:val="00650E88"/>
    <w:rsid w:val="006525F3"/>
    <w:rsid w:val="00656758"/>
    <w:rsid w:val="00657C0E"/>
    <w:rsid w:val="00660733"/>
    <w:rsid w:val="006647BE"/>
    <w:rsid w:val="006804E3"/>
    <w:rsid w:val="00680B9E"/>
    <w:rsid w:val="0068301B"/>
    <w:rsid w:val="00683076"/>
    <w:rsid w:val="00684F38"/>
    <w:rsid w:val="00685DD4"/>
    <w:rsid w:val="0069118B"/>
    <w:rsid w:val="00691A42"/>
    <w:rsid w:val="006928F9"/>
    <w:rsid w:val="006A0A34"/>
    <w:rsid w:val="006A16F4"/>
    <w:rsid w:val="006B09D6"/>
    <w:rsid w:val="006B0D8C"/>
    <w:rsid w:val="006B441A"/>
    <w:rsid w:val="006B62D3"/>
    <w:rsid w:val="006B6BB8"/>
    <w:rsid w:val="006C0554"/>
    <w:rsid w:val="006C1411"/>
    <w:rsid w:val="006C2172"/>
    <w:rsid w:val="006C507E"/>
    <w:rsid w:val="006C58FC"/>
    <w:rsid w:val="006C7DE0"/>
    <w:rsid w:val="006D0295"/>
    <w:rsid w:val="006D08C5"/>
    <w:rsid w:val="006D55BF"/>
    <w:rsid w:val="006D722C"/>
    <w:rsid w:val="006E03BC"/>
    <w:rsid w:val="006E0FAC"/>
    <w:rsid w:val="006E16F8"/>
    <w:rsid w:val="006E4517"/>
    <w:rsid w:val="006E4704"/>
    <w:rsid w:val="006E7EEB"/>
    <w:rsid w:val="006F330F"/>
    <w:rsid w:val="007069F0"/>
    <w:rsid w:val="00710ACF"/>
    <w:rsid w:val="00711F63"/>
    <w:rsid w:val="00723C18"/>
    <w:rsid w:val="007275A4"/>
    <w:rsid w:val="0073626B"/>
    <w:rsid w:val="00736539"/>
    <w:rsid w:val="00736A84"/>
    <w:rsid w:val="00736F63"/>
    <w:rsid w:val="00743137"/>
    <w:rsid w:val="007559B1"/>
    <w:rsid w:val="007573D5"/>
    <w:rsid w:val="007579C1"/>
    <w:rsid w:val="00757EBC"/>
    <w:rsid w:val="00763856"/>
    <w:rsid w:val="0076480F"/>
    <w:rsid w:val="00771CCA"/>
    <w:rsid w:val="0077231A"/>
    <w:rsid w:val="00772E1E"/>
    <w:rsid w:val="00777B3E"/>
    <w:rsid w:val="00781156"/>
    <w:rsid w:val="00782D6B"/>
    <w:rsid w:val="0079323C"/>
    <w:rsid w:val="00795546"/>
    <w:rsid w:val="007971B4"/>
    <w:rsid w:val="007A768F"/>
    <w:rsid w:val="007B0956"/>
    <w:rsid w:val="007B2288"/>
    <w:rsid w:val="007B36B5"/>
    <w:rsid w:val="007D05A0"/>
    <w:rsid w:val="007D074E"/>
    <w:rsid w:val="007D6602"/>
    <w:rsid w:val="007D712D"/>
    <w:rsid w:val="007F0D8C"/>
    <w:rsid w:val="007F4E3C"/>
    <w:rsid w:val="007F4EF8"/>
    <w:rsid w:val="007F5B34"/>
    <w:rsid w:val="0080500A"/>
    <w:rsid w:val="00806AC5"/>
    <w:rsid w:val="00807013"/>
    <w:rsid w:val="00807508"/>
    <w:rsid w:val="00815B48"/>
    <w:rsid w:val="008225A2"/>
    <w:rsid w:val="008330E4"/>
    <w:rsid w:val="00836BDE"/>
    <w:rsid w:val="008439AD"/>
    <w:rsid w:val="0085067D"/>
    <w:rsid w:val="00854398"/>
    <w:rsid w:val="00864947"/>
    <w:rsid w:val="00872D57"/>
    <w:rsid w:val="00877046"/>
    <w:rsid w:val="00886BE5"/>
    <w:rsid w:val="0088749B"/>
    <w:rsid w:val="00890707"/>
    <w:rsid w:val="00891085"/>
    <w:rsid w:val="00895097"/>
    <w:rsid w:val="008955C4"/>
    <w:rsid w:val="00897EFB"/>
    <w:rsid w:val="008A3B5C"/>
    <w:rsid w:val="008A5A06"/>
    <w:rsid w:val="008A6C87"/>
    <w:rsid w:val="008B1B10"/>
    <w:rsid w:val="008B1F40"/>
    <w:rsid w:val="008B3750"/>
    <w:rsid w:val="008B4B91"/>
    <w:rsid w:val="008C5DFA"/>
    <w:rsid w:val="008C735C"/>
    <w:rsid w:val="008D1310"/>
    <w:rsid w:val="008D31DA"/>
    <w:rsid w:val="008D6BE8"/>
    <w:rsid w:val="008E4007"/>
    <w:rsid w:val="008E4F66"/>
    <w:rsid w:val="008E5B3E"/>
    <w:rsid w:val="008E6DC6"/>
    <w:rsid w:val="008E6FE5"/>
    <w:rsid w:val="00902FB2"/>
    <w:rsid w:val="00910EC4"/>
    <w:rsid w:val="009154A4"/>
    <w:rsid w:val="00924E48"/>
    <w:rsid w:val="009332CD"/>
    <w:rsid w:val="009376EF"/>
    <w:rsid w:val="00940333"/>
    <w:rsid w:val="00945321"/>
    <w:rsid w:val="00945470"/>
    <w:rsid w:val="009456B1"/>
    <w:rsid w:val="0094589D"/>
    <w:rsid w:val="0094690E"/>
    <w:rsid w:val="009474B3"/>
    <w:rsid w:val="00953FB7"/>
    <w:rsid w:val="00960CF8"/>
    <w:rsid w:val="00961B58"/>
    <w:rsid w:val="009629FB"/>
    <w:rsid w:val="0096491D"/>
    <w:rsid w:val="009748B2"/>
    <w:rsid w:val="009748FC"/>
    <w:rsid w:val="00986504"/>
    <w:rsid w:val="00986CBB"/>
    <w:rsid w:val="00990B1F"/>
    <w:rsid w:val="00995779"/>
    <w:rsid w:val="00996B96"/>
    <w:rsid w:val="009A12DB"/>
    <w:rsid w:val="009A1FE1"/>
    <w:rsid w:val="009A2813"/>
    <w:rsid w:val="009A70FC"/>
    <w:rsid w:val="009A796B"/>
    <w:rsid w:val="009B47AC"/>
    <w:rsid w:val="009B568F"/>
    <w:rsid w:val="009B70A4"/>
    <w:rsid w:val="009B7CB3"/>
    <w:rsid w:val="009C097C"/>
    <w:rsid w:val="009C4395"/>
    <w:rsid w:val="009C6D53"/>
    <w:rsid w:val="009D75BC"/>
    <w:rsid w:val="009E24EF"/>
    <w:rsid w:val="009E486D"/>
    <w:rsid w:val="009E5E7F"/>
    <w:rsid w:val="009E75D4"/>
    <w:rsid w:val="009F0540"/>
    <w:rsid w:val="009F4C3C"/>
    <w:rsid w:val="00A000EF"/>
    <w:rsid w:val="00A17972"/>
    <w:rsid w:val="00A22355"/>
    <w:rsid w:val="00A235D7"/>
    <w:rsid w:val="00A23BBE"/>
    <w:rsid w:val="00A2420E"/>
    <w:rsid w:val="00A25B22"/>
    <w:rsid w:val="00A265E8"/>
    <w:rsid w:val="00A26DE9"/>
    <w:rsid w:val="00A43676"/>
    <w:rsid w:val="00A50B04"/>
    <w:rsid w:val="00A5247C"/>
    <w:rsid w:val="00A528FE"/>
    <w:rsid w:val="00A545F5"/>
    <w:rsid w:val="00A56E59"/>
    <w:rsid w:val="00A64B53"/>
    <w:rsid w:val="00A73D7A"/>
    <w:rsid w:val="00A74D82"/>
    <w:rsid w:val="00A856A7"/>
    <w:rsid w:val="00A85FED"/>
    <w:rsid w:val="00A8712F"/>
    <w:rsid w:val="00A9041F"/>
    <w:rsid w:val="00A92E0E"/>
    <w:rsid w:val="00AA2927"/>
    <w:rsid w:val="00AA4505"/>
    <w:rsid w:val="00AA4A16"/>
    <w:rsid w:val="00AA4FBE"/>
    <w:rsid w:val="00AB1839"/>
    <w:rsid w:val="00AB59F0"/>
    <w:rsid w:val="00AC0417"/>
    <w:rsid w:val="00AC16E9"/>
    <w:rsid w:val="00AC7C2E"/>
    <w:rsid w:val="00AD0402"/>
    <w:rsid w:val="00AD43E5"/>
    <w:rsid w:val="00AE5593"/>
    <w:rsid w:val="00AE65CC"/>
    <w:rsid w:val="00AE6827"/>
    <w:rsid w:val="00AE7D74"/>
    <w:rsid w:val="00AF25AB"/>
    <w:rsid w:val="00AF5A24"/>
    <w:rsid w:val="00AF7A11"/>
    <w:rsid w:val="00B03C77"/>
    <w:rsid w:val="00B06DC6"/>
    <w:rsid w:val="00B07845"/>
    <w:rsid w:val="00B10813"/>
    <w:rsid w:val="00B11922"/>
    <w:rsid w:val="00B27895"/>
    <w:rsid w:val="00B31BCA"/>
    <w:rsid w:val="00B33358"/>
    <w:rsid w:val="00B3676D"/>
    <w:rsid w:val="00B40260"/>
    <w:rsid w:val="00B4273E"/>
    <w:rsid w:val="00B44646"/>
    <w:rsid w:val="00B45740"/>
    <w:rsid w:val="00B47965"/>
    <w:rsid w:val="00B47E52"/>
    <w:rsid w:val="00B50EA9"/>
    <w:rsid w:val="00B5295A"/>
    <w:rsid w:val="00B52D95"/>
    <w:rsid w:val="00B6107C"/>
    <w:rsid w:val="00B720F9"/>
    <w:rsid w:val="00B72729"/>
    <w:rsid w:val="00B731EC"/>
    <w:rsid w:val="00B77368"/>
    <w:rsid w:val="00B85CED"/>
    <w:rsid w:val="00B92818"/>
    <w:rsid w:val="00BA1839"/>
    <w:rsid w:val="00BA644A"/>
    <w:rsid w:val="00BB1E09"/>
    <w:rsid w:val="00BB2285"/>
    <w:rsid w:val="00BB4EBD"/>
    <w:rsid w:val="00BB7383"/>
    <w:rsid w:val="00BC0EA3"/>
    <w:rsid w:val="00BC46A1"/>
    <w:rsid w:val="00BD3F17"/>
    <w:rsid w:val="00BE077A"/>
    <w:rsid w:val="00BE1D42"/>
    <w:rsid w:val="00BE2858"/>
    <w:rsid w:val="00BF0860"/>
    <w:rsid w:val="00BF1B55"/>
    <w:rsid w:val="00BF2FBF"/>
    <w:rsid w:val="00C01BE2"/>
    <w:rsid w:val="00C04CBF"/>
    <w:rsid w:val="00C0654E"/>
    <w:rsid w:val="00C17AB6"/>
    <w:rsid w:val="00C22176"/>
    <w:rsid w:val="00C2403A"/>
    <w:rsid w:val="00C25152"/>
    <w:rsid w:val="00C26DEF"/>
    <w:rsid w:val="00C3058E"/>
    <w:rsid w:val="00C30F58"/>
    <w:rsid w:val="00C33A14"/>
    <w:rsid w:val="00C40FB9"/>
    <w:rsid w:val="00C41399"/>
    <w:rsid w:val="00C41D31"/>
    <w:rsid w:val="00C53003"/>
    <w:rsid w:val="00C546C2"/>
    <w:rsid w:val="00C61246"/>
    <w:rsid w:val="00C61BA8"/>
    <w:rsid w:val="00C76EE8"/>
    <w:rsid w:val="00C90EBD"/>
    <w:rsid w:val="00C957FC"/>
    <w:rsid w:val="00CA1192"/>
    <w:rsid w:val="00CB1BB2"/>
    <w:rsid w:val="00CB315C"/>
    <w:rsid w:val="00CB3CEF"/>
    <w:rsid w:val="00CB3DE5"/>
    <w:rsid w:val="00CB6EA8"/>
    <w:rsid w:val="00CB7C1B"/>
    <w:rsid w:val="00CC3D74"/>
    <w:rsid w:val="00CC56FB"/>
    <w:rsid w:val="00CD4040"/>
    <w:rsid w:val="00CD4CF3"/>
    <w:rsid w:val="00CD5AF4"/>
    <w:rsid w:val="00CE6507"/>
    <w:rsid w:val="00CF5951"/>
    <w:rsid w:val="00CF62E0"/>
    <w:rsid w:val="00D00980"/>
    <w:rsid w:val="00D00AA3"/>
    <w:rsid w:val="00D0247F"/>
    <w:rsid w:val="00D02923"/>
    <w:rsid w:val="00D0309F"/>
    <w:rsid w:val="00D0512F"/>
    <w:rsid w:val="00D129F6"/>
    <w:rsid w:val="00D17F14"/>
    <w:rsid w:val="00D21C3B"/>
    <w:rsid w:val="00D26CB4"/>
    <w:rsid w:val="00D50A55"/>
    <w:rsid w:val="00D555E8"/>
    <w:rsid w:val="00D6453C"/>
    <w:rsid w:val="00D673A6"/>
    <w:rsid w:val="00D71DD0"/>
    <w:rsid w:val="00D74B6B"/>
    <w:rsid w:val="00D763BE"/>
    <w:rsid w:val="00D83997"/>
    <w:rsid w:val="00D90059"/>
    <w:rsid w:val="00DA54E8"/>
    <w:rsid w:val="00DA5C27"/>
    <w:rsid w:val="00DB2C33"/>
    <w:rsid w:val="00DB3145"/>
    <w:rsid w:val="00DC0049"/>
    <w:rsid w:val="00DC100C"/>
    <w:rsid w:val="00DC1A1B"/>
    <w:rsid w:val="00DC5133"/>
    <w:rsid w:val="00DC742F"/>
    <w:rsid w:val="00DD1FD0"/>
    <w:rsid w:val="00DD2077"/>
    <w:rsid w:val="00DE0F64"/>
    <w:rsid w:val="00DE34E2"/>
    <w:rsid w:val="00DF1DBE"/>
    <w:rsid w:val="00DF275F"/>
    <w:rsid w:val="00DF5E54"/>
    <w:rsid w:val="00DF7019"/>
    <w:rsid w:val="00DF70E8"/>
    <w:rsid w:val="00DF7ACB"/>
    <w:rsid w:val="00E012AB"/>
    <w:rsid w:val="00E03397"/>
    <w:rsid w:val="00E05EAD"/>
    <w:rsid w:val="00E06FEA"/>
    <w:rsid w:val="00E126AA"/>
    <w:rsid w:val="00E15677"/>
    <w:rsid w:val="00E15F1A"/>
    <w:rsid w:val="00E16E91"/>
    <w:rsid w:val="00E42D9A"/>
    <w:rsid w:val="00E450E5"/>
    <w:rsid w:val="00E478A0"/>
    <w:rsid w:val="00E47A8B"/>
    <w:rsid w:val="00E535EC"/>
    <w:rsid w:val="00E6234A"/>
    <w:rsid w:val="00E637E0"/>
    <w:rsid w:val="00E6567E"/>
    <w:rsid w:val="00E66C0D"/>
    <w:rsid w:val="00E6741E"/>
    <w:rsid w:val="00E829A6"/>
    <w:rsid w:val="00E861C4"/>
    <w:rsid w:val="00E86A26"/>
    <w:rsid w:val="00E94F62"/>
    <w:rsid w:val="00EA02F7"/>
    <w:rsid w:val="00EA0DB3"/>
    <w:rsid w:val="00EA4679"/>
    <w:rsid w:val="00EB00E5"/>
    <w:rsid w:val="00EB13F7"/>
    <w:rsid w:val="00EB496F"/>
    <w:rsid w:val="00EB7F38"/>
    <w:rsid w:val="00EC35A3"/>
    <w:rsid w:val="00EC433D"/>
    <w:rsid w:val="00EC72A6"/>
    <w:rsid w:val="00ED210A"/>
    <w:rsid w:val="00ED51B3"/>
    <w:rsid w:val="00ED6927"/>
    <w:rsid w:val="00ED6A2D"/>
    <w:rsid w:val="00ED73E4"/>
    <w:rsid w:val="00EE4E59"/>
    <w:rsid w:val="00EE6E11"/>
    <w:rsid w:val="00EF2A34"/>
    <w:rsid w:val="00EF4A1F"/>
    <w:rsid w:val="00EF537D"/>
    <w:rsid w:val="00F21A8D"/>
    <w:rsid w:val="00F22F40"/>
    <w:rsid w:val="00F2325F"/>
    <w:rsid w:val="00F25508"/>
    <w:rsid w:val="00F25EF1"/>
    <w:rsid w:val="00F27161"/>
    <w:rsid w:val="00F30161"/>
    <w:rsid w:val="00F33AEF"/>
    <w:rsid w:val="00F36EF5"/>
    <w:rsid w:val="00F4700F"/>
    <w:rsid w:val="00F5150E"/>
    <w:rsid w:val="00F61498"/>
    <w:rsid w:val="00F87E68"/>
    <w:rsid w:val="00F90F3B"/>
    <w:rsid w:val="00FA2691"/>
    <w:rsid w:val="00FB4E69"/>
    <w:rsid w:val="00FC05EE"/>
    <w:rsid w:val="00FC11CB"/>
    <w:rsid w:val="00FD2923"/>
    <w:rsid w:val="00FD2BD0"/>
    <w:rsid w:val="00FE52DE"/>
    <w:rsid w:val="00FE65AA"/>
    <w:rsid w:val="00FE75AE"/>
    <w:rsid w:val="00FE7C27"/>
    <w:rsid w:val="00FF3E8C"/>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A7801"/>
  <w15:chartTrackingRefBased/>
  <w15:docId w15:val="{E2333A8C-6D9F-4093-94AD-CA34FA38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0D"/>
    <w:pPr>
      <w:ind w:left="720"/>
      <w:contextualSpacing/>
    </w:pPr>
  </w:style>
  <w:style w:type="table" w:styleId="TableGrid">
    <w:name w:val="Table Grid"/>
    <w:basedOn w:val="TableNormal"/>
    <w:uiPriority w:val="39"/>
    <w:rsid w:val="00C33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30E4"/>
    <w:rPr>
      <w:color w:val="808080"/>
    </w:rPr>
  </w:style>
  <w:style w:type="paragraph" w:styleId="Header">
    <w:name w:val="header"/>
    <w:basedOn w:val="Normal"/>
    <w:link w:val="HeaderChar"/>
    <w:uiPriority w:val="99"/>
    <w:unhideWhenUsed/>
    <w:rsid w:val="009B4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AC"/>
  </w:style>
  <w:style w:type="paragraph" w:styleId="Footer">
    <w:name w:val="footer"/>
    <w:basedOn w:val="Normal"/>
    <w:link w:val="FooterChar"/>
    <w:uiPriority w:val="99"/>
    <w:unhideWhenUsed/>
    <w:rsid w:val="009B4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AC"/>
  </w:style>
  <w:style w:type="paragraph" w:styleId="BalloonText">
    <w:name w:val="Balloon Text"/>
    <w:basedOn w:val="Normal"/>
    <w:link w:val="BalloonTextChar"/>
    <w:uiPriority w:val="99"/>
    <w:semiHidden/>
    <w:unhideWhenUsed/>
    <w:rsid w:val="0042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1A9"/>
    <w:rPr>
      <w:rFonts w:ascii="Segoe UI" w:hAnsi="Segoe UI" w:cs="Segoe UI"/>
      <w:sz w:val="18"/>
      <w:szCs w:val="18"/>
    </w:rPr>
  </w:style>
  <w:style w:type="character" w:styleId="CommentReference">
    <w:name w:val="annotation reference"/>
    <w:basedOn w:val="DefaultParagraphFont"/>
    <w:uiPriority w:val="99"/>
    <w:semiHidden/>
    <w:unhideWhenUsed/>
    <w:rsid w:val="004271A9"/>
    <w:rPr>
      <w:sz w:val="16"/>
      <w:szCs w:val="16"/>
    </w:rPr>
  </w:style>
  <w:style w:type="paragraph" w:styleId="CommentText">
    <w:name w:val="annotation text"/>
    <w:basedOn w:val="Normal"/>
    <w:link w:val="CommentTextChar"/>
    <w:uiPriority w:val="99"/>
    <w:semiHidden/>
    <w:unhideWhenUsed/>
    <w:rsid w:val="004271A9"/>
    <w:pPr>
      <w:spacing w:line="240" w:lineRule="auto"/>
    </w:pPr>
    <w:rPr>
      <w:sz w:val="20"/>
      <w:szCs w:val="20"/>
    </w:rPr>
  </w:style>
  <w:style w:type="character" w:customStyle="1" w:styleId="CommentTextChar">
    <w:name w:val="Comment Text Char"/>
    <w:basedOn w:val="DefaultParagraphFont"/>
    <w:link w:val="CommentText"/>
    <w:uiPriority w:val="99"/>
    <w:semiHidden/>
    <w:rsid w:val="004271A9"/>
    <w:rPr>
      <w:sz w:val="20"/>
      <w:szCs w:val="20"/>
    </w:rPr>
  </w:style>
  <w:style w:type="paragraph" w:styleId="CommentSubject">
    <w:name w:val="annotation subject"/>
    <w:basedOn w:val="CommentText"/>
    <w:next w:val="CommentText"/>
    <w:link w:val="CommentSubjectChar"/>
    <w:uiPriority w:val="99"/>
    <w:semiHidden/>
    <w:unhideWhenUsed/>
    <w:rsid w:val="004271A9"/>
    <w:rPr>
      <w:b/>
      <w:bCs/>
    </w:rPr>
  </w:style>
  <w:style w:type="character" w:customStyle="1" w:styleId="CommentSubjectChar">
    <w:name w:val="Comment Subject Char"/>
    <w:basedOn w:val="CommentTextChar"/>
    <w:link w:val="CommentSubject"/>
    <w:uiPriority w:val="99"/>
    <w:semiHidden/>
    <w:rsid w:val="004271A9"/>
    <w:rPr>
      <w:b/>
      <w:bCs/>
      <w:sz w:val="20"/>
      <w:szCs w:val="20"/>
    </w:rPr>
  </w:style>
  <w:style w:type="paragraph" w:styleId="Revision">
    <w:name w:val="Revision"/>
    <w:hidden/>
    <w:uiPriority w:val="99"/>
    <w:semiHidden/>
    <w:rsid w:val="00872D57"/>
    <w:pPr>
      <w:spacing w:after="0" w:line="240" w:lineRule="auto"/>
    </w:pPr>
  </w:style>
  <w:style w:type="character" w:styleId="PageNumber">
    <w:name w:val="page number"/>
    <w:basedOn w:val="DefaultParagraphFont"/>
    <w:uiPriority w:val="99"/>
    <w:semiHidden/>
    <w:unhideWhenUsed/>
    <w:rsid w:val="00B8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6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hmdary\FILE%20MENTAHAN\Template%20Ringkasan%20Seminar%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654A-32CF-4690-85E6-BCDF3D73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Ringkasan Seminar 2021</Template>
  <TotalTime>0</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2024-06-13T07:03:00Z</dcterms:created>
  <dcterms:modified xsi:type="dcterms:W3CDTF">2024-06-13T07:03:00Z</dcterms:modified>
</cp:coreProperties>
</file>